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DFFD" w14:textId="350AA90A" w:rsidR="006E006E" w:rsidRPr="006D0CB5" w:rsidRDefault="006E006E" w:rsidP="006D0CB5">
      <w:pPr>
        <w:rPr>
          <w:sz w:val="28"/>
          <w:szCs w:val="28"/>
        </w:rPr>
      </w:pPr>
    </w:p>
    <w:tbl>
      <w:tblPr>
        <w:tblStyle w:val="Tabellrutenett"/>
        <w:tblpPr w:leftFromText="142" w:rightFromText="142" w:bottomFromText="669"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35"/>
        <w:gridCol w:w="2000"/>
        <w:gridCol w:w="2635"/>
      </w:tblGrid>
      <w:tr w:rsidR="00CA5473" w14:paraId="2998CC80" w14:textId="77777777" w:rsidTr="00A976A2">
        <w:trPr>
          <w:gridAfter w:val="1"/>
          <w:wAfter w:w="2635" w:type="dxa"/>
          <w:trHeight w:hRule="exact" w:val="454"/>
        </w:trPr>
        <w:tc>
          <w:tcPr>
            <w:tcW w:w="6635" w:type="dxa"/>
            <w:gridSpan w:val="2"/>
          </w:tcPr>
          <w:p w14:paraId="175B6E07" w14:textId="77777777" w:rsidR="00CA5473" w:rsidRPr="00B974C7" w:rsidRDefault="00CA5473" w:rsidP="00A976A2"/>
        </w:tc>
      </w:tr>
      <w:tr w:rsidR="00CA5473" w14:paraId="59A48B91" w14:textId="77777777" w:rsidTr="00A976A2">
        <w:trPr>
          <w:trHeight w:val="280"/>
        </w:trPr>
        <w:tc>
          <w:tcPr>
            <w:tcW w:w="4635" w:type="dxa"/>
          </w:tcPr>
          <w:p w14:paraId="65EA08B0" w14:textId="0F6DD34D" w:rsidR="00CA5473" w:rsidRPr="002503D2" w:rsidRDefault="00100951" w:rsidP="00A976A2">
            <w:pPr>
              <w:pStyle w:val="Ingenmellomrom"/>
              <w:rPr/>
            </w:pPr>
            <w:sdt>
              <w:sdtPr>
                <w:alias w:val="Sdm_AMNavn"/>
                <w:tag w:val="Sdm_AMNavn"/>
                <w:id w:val="414049430"/>
                <w:placeholder>
                  <w:docPart w:val="5867F2E9044C420DAE604D6A17D3E187"/>
                </w:placeholder>
                <w:dataBinding w:xpath="/document/body/Sdm_AMNavn" w:storeItemID="{39C29324-8625-4B69-8E2D-3228CCAAD22F}"/>
                <w:text w:multiLine="1"/>
                <w:rPr/>
              </w:sdtPr>
              <w:sdtEndPr/>
              <w:sdtContent>
                <w:bookmarkStart w:id="0" w:name="Sdm_AMNavn"/>
                <w:r w:rsidR="00CA5473">
                  <w:rPr/>
                  <w:t>Klima- og Miljødepartementet</w:t>
                </w:r>
              </w:sdtContent>
            </w:sdt>
            <w:bookmarkEnd w:id="0"/>
          </w:p>
        </w:tc>
        <w:tc>
          <w:tcPr>
            <w:tcW w:w="4635" w:type="dxa"/>
            <w:gridSpan w:val="2"/>
            <w:vMerge w:val="restart"/>
          </w:tcPr>
          <w:p w14:paraId="5E5C3EFF" w14:textId="1FDD4F50" w:rsidR="00CA5473" w:rsidRDefault="00100951" w:rsidP="00A976A2">
            <w:pPr>
              <w:pStyle w:val="Undertittel"/>
              <w:rPr>
                <w:vanish/>
              </w:rPr>
            </w:pPr>
            <w:sdt>
              <w:sdtPr>
                <w:rPr>
                  <w:vanish/>
                </w:rPr>
                <w:alias w:val="Sgr_Beskrivelse"/>
                <w:tag w:val="Sgr_Beskrivelse"/>
                <w:id w:val="648097254"/>
                <w:lock w:val="contentLocked"/>
                <w:placeholder>
                  <w:docPart w:val="5D9669B2082A481EB0D29FD6724D6517"/>
                </w:placeholder>
                <w:dataBinding w:xpath="/document/body/Sgr_Beskrivelse" w:storeItemID="{39C29324-8625-4B69-8E2D-3228CCAAD22F}"/>
                <w:text/>
              </w:sdtPr>
              <w:sdtEndPr/>
              <w:sdtContent>
                <w:bookmarkStart w:id="1" w:name="Sgr_Beskrivelse"/>
                <w:r>
                  <w:rPr>
                    <w:vanish/>
                  </w:rPr>
                  <w:t xml:space="preserve"> </w:t>
                </w:r>
              </w:sdtContent>
            </w:sdt>
            <w:bookmarkEnd w:id="1"/>
          </w:p>
          <w:p w14:paraId="13E9AE88" w14:textId="2A4304B9" w:rsidR="00CA5473" w:rsidRDefault="00100951" w:rsidP="00A976A2">
            <w:pPr>
              <w:pStyle w:val="Referanserbrev"/>
              <w:rPr>
                <w:rStyle w:val="Sterk"/>
                <w:vanish/>
              </w:rPr>
            </w:pPr>
            <w:sdt>
              <w:sdtPr>
                <w:rPr>
                  <w:rStyle w:val="Sterk"/>
                  <w:vanish/>
                </w:rPr>
                <w:alias w:val="Spg_beskrivelse"/>
                <w:tag w:val="Spg_beskrivelse"/>
                <w:id w:val="-1579291396"/>
                <w:lock w:val="contentLocked"/>
                <w:placeholder>
                  <w:docPart w:val="5D9669B2082A481EB0D29FD6724D6517"/>
                </w:placeholder>
                <w:dataBinding w:xpath="/document/body/Spg_beskrivelse" w:storeItemID="{39C29324-8625-4B69-8E2D-3228CCAAD22F}"/>
                <w:text/>
              </w:sdtPr>
              <w:sdtEndPr>
                <w:rPr>
                  <w:rStyle w:val="Sterk"/>
                </w:rPr>
              </w:sdtEndPr>
              <w:sdtContent>
                <w:bookmarkStart w:id="2" w:name="Spg_beskrivelse"/>
                <w:r>
                  <w:rPr>
                    <w:rStyle w:val="Sterk"/>
                    <w:vanish/>
                  </w:rPr>
                  <w:t xml:space="preserve"> </w:t>
                </w:r>
              </w:sdtContent>
            </w:sdt>
            <w:bookmarkEnd w:id="2"/>
          </w:p>
          <w:p w14:paraId="06D94E7B" w14:textId="77777777" w:rsidR="00CA5473" w:rsidRPr="00095EC1" w:rsidRDefault="00CA5473" w:rsidP="00A976A2">
            <w:pPr>
              <w:pStyle w:val="Referanserbrev"/>
            </w:pPr>
          </w:p>
        </w:tc>
      </w:tr>
      <w:tr w:rsidR="00CA5473" w14:paraId="6043C0EA" w14:textId="77777777" w:rsidTr="00A976A2">
        <w:trPr>
          <w:trHeight w:val="283"/>
        </w:trPr>
        <w:tc>
          <w:tcPr>
            <w:tcW w:w="4635" w:type="dxa"/>
          </w:tcPr>
          <w:p w14:paraId="188B0D13" w14:textId="2E03FE88" w:rsidR="00CA5473" w:rsidRDefault="00100951" w:rsidP="00A976A2">
            <w:pPr>
              <w:pStyle w:val="Ingenmellomrom"/>
              <w:rPr/>
            </w:pPr>
            <w:sdt>
              <w:sdtPr>
                <w:alias w:val="Sdm_AMAdr"/>
                <w:tag w:val="Sdm_AMAdr"/>
                <w:id w:val="-840314650"/>
                <w:placeholder>
                  <w:docPart w:val="7BA3D7DE29D1470787FEF30FC10BB3CC"/>
                </w:placeholder>
                <w:dataBinding w:xpath="/document/body/Sdm_AMAdr" w:storeItemID="{39C29324-8625-4B69-8E2D-3228CCAAD22F}"/>
                <w:text w:multiLine="1"/>
                <w:rPr/>
              </w:sdtPr>
              <w:sdtEndPr/>
              <w:sdtContent>
                <w:bookmarkStart w:id="3" w:name="Sdm_AMAdr"/>
                <w:r w:rsidR="00CA5473">
                  <w:rPr/>
                  <w:t>Postboks 8013 DEP</w:t>
                </w:r>
              </w:sdtContent>
            </w:sdt>
            <w:bookmarkEnd w:id="3"/>
          </w:p>
        </w:tc>
        <w:tc>
          <w:tcPr>
            <w:tcW w:w="4635" w:type="dxa"/>
            <w:gridSpan w:val="2"/>
            <w:vMerge/>
          </w:tcPr>
          <w:p w14:paraId="29814BC0" w14:textId="77777777" w:rsidR="00CA5473" w:rsidRDefault="00CA5473" w:rsidP="00A976A2">
            <w:pPr>
              <w:pStyle w:val="Undertittel"/>
            </w:pPr>
          </w:p>
        </w:tc>
      </w:tr>
      <w:tr w:rsidR="00CA5473" w14:paraId="2DCF7C41" w14:textId="77777777" w:rsidTr="00A976A2">
        <w:trPr>
          <w:trHeight w:val="393"/>
        </w:trPr>
        <w:tc>
          <w:tcPr>
            <w:tcW w:w="4635" w:type="dxa"/>
          </w:tcPr>
          <w:p w14:paraId="224CCBBE" w14:textId="77777777" w:rsidR="00CA5473" w:rsidRDefault="00100951" w:rsidP="00A976A2">
            <w:pPr>
              <w:pStyle w:val="Ingenmellomrom"/>
              <w:rPr/>
            </w:pPr>
            <w:sdt>
              <w:sdtPr>
                <w:alias w:val="Sdm_AMPostnr"/>
                <w:tag w:val="Sdm_AMPostnr"/>
                <w:id w:val="-631328077"/>
                <w:placeholder>
                  <w:docPart w:val="2A1C4C9EE1C5422A8CFD56CAD979D7C0"/>
                </w:placeholder>
                <w:dataBinding w:xpath="/document/body/Sdm_AMPostnr" w:storeItemID="{39C29324-8625-4B69-8E2D-3228CCAAD22F}"/>
                <w:text w:multiLine="1"/>
                <w:rPr/>
              </w:sdtPr>
              <w:sdtEndPr/>
              <w:sdtContent>
                <w:bookmarkStart w:id="4" w:name="Sdm_AMPostnr"/>
                <w:r w:rsidR="00CA5473">
                  <w:rPr/>
                  <w:t>0030</w:t>
                </w:r>
              </w:sdtContent>
            </w:sdt>
            <w:bookmarkEnd w:id="4"/>
            <w:r w:rsidR="00CA5473">
              <w:rPr/>
              <w:t xml:space="preserve"> </w:t>
            </w:r>
            <w:sdt>
              <w:sdtPr>
                <w:alias w:val="Sdm_AmPoststed"/>
                <w:tag w:val="Sdm_AmPoststed"/>
                <w:id w:val="-1679117926"/>
                <w:placeholder>
                  <w:docPart w:val="5D9669B2082A481EB0D29FD6724D6517"/>
                </w:placeholder>
                <w:dataBinding w:xpath="/document/body/Sdm_AmPoststed" w:storeItemID="{39C29324-8625-4B69-8E2D-3228CCAAD22F}"/>
                <w:text/>
                <w:rPr/>
              </w:sdtPr>
              <w:sdtEndPr/>
              <w:sdtContent>
                <w:bookmarkStart w:id="5" w:name="Sdm_AmPoststed"/>
                <w:r w:rsidR="00CA5473">
                  <w:rPr/>
                  <w:t>Oslo</w:t>
                </w:r>
              </w:sdtContent>
            </w:sdt>
            <w:bookmarkEnd w:id="5"/>
          </w:p>
        </w:tc>
        <w:tc>
          <w:tcPr>
            <w:tcW w:w="4635" w:type="dxa"/>
            <w:gridSpan w:val="2"/>
            <w:vMerge/>
          </w:tcPr>
          <w:p w14:paraId="7730FFBA" w14:textId="77777777" w:rsidR="00CA5473" w:rsidRDefault="00CA5473" w:rsidP="00A976A2">
            <w:pPr>
              <w:pStyle w:val="Undertittel"/>
            </w:pPr>
          </w:p>
        </w:tc>
      </w:tr>
    </w:tbl>
    <w:p w14:paraId="0BDEA2DB" w14:textId="77777777" w:rsidR="00CA5473" w:rsidRDefault="00CA5473" w:rsidP="00CA5473"/>
    <w:tbl>
      <w:tblPr>
        <w:tblStyle w:val="Tabellrutenett"/>
        <w:tblpPr w:leftFromText="142" w:rightFromText="142"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17"/>
        <w:gridCol w:w="2318"/>
        <w:gridCol w:w="3020"/>
        <w:gridCol w:w="1615"/>
      </w:tblGrid>
      <w:tr w:rsidR="00CA5473" w14:paraId="2652C612" w14:textId="77777777" w:rsidTr="00A976A2">
        <w:trPr>
          <w:trHeight w:val="227"/>
        </w:trPr>
        <w:tc>
          <w:tcPr>
            <w:tcW w:w="2317" w:type="dxa"/>
          </w:tcPr>
          <w:p w14:paraId="62AB2A86" w14:textId="77777777" w:rsidR="00CA5473" w:rsidRDefault="00CA5473" w:rsidP="00A976A2">
            <w:pPr>
              <w:pStyle w:val="Referanserbrev"/>
            </w:pPr>
            <w:r>
              <w:t>Deres ref.:</w:t>
            </w:r>
          </w:p>
        </w:tc>
        <w:tc>
          <w:tcPr>
            <w:tcW w:w="2318" w:type="dxa"/>
          </w:tcPr>
          <w:p w14:paraId="5B8B481F" w14:textId="77777777" w:rsidR="00CA5473" w:rsidRDefault="00CA5473" w:rsidP="00A976A2">
            <w:pPr>
              <w:pStyle w:val="Referanserbrev"/>
            </w:pPr>
            <w:r>
              <w:t>Vår ref. (</w:t>
            </w:r>
            <w:proofErr w:type="spellStart"/>
            <w:r>
              <w:t>saksnr</w:t>
            </w:r>
            <w:proofErr w:type="spellEnd"/>
            <w:r>
              <w:t>.):</w:t>
            </w:r>
          </w:p>
        </w:tc>
        <w:tc>
          <w:tcPr>
            <w:tcW w:w="3020" w:type="dxa"/>
          </w:tcPr>
          <w:p w14:paraId="095AA741" w14:textId="77777777" w:rsidR="00CA5473" w:rsidRDefault="00CA5473" w:rsidP="00A976A2">
            <w:pPr>
              <w:pStyle w:val="Referanserbrev"/>
            </w:pPr>
            <w:proofErr w:type="spellStart"/>
            <w:r>
              <w:t>Saksbeh</w:t>
            </w:r>
            <w:proofErr w:type="spellEnd"/>
            <w:r>
              <w:t>.:</w:t>
            </w:r>
          </w:p>
        </w:tc>
        <w:tc>
          <w:tcPr>
            <w:tcW w:w="1615" w:type="dxa"/>
          </w:tcPr>
          <w:p w14:paraId="75CF21DB" w14:textId="07972E02" w:rsidR="00CA5473" w:rsidRDefault="00075387" w:rsidP="00A976A2">
            <w:pPr>
              <w:pStyle w:val="Referanserbrev"/>
            </w:pPr>
            <w:r>
              <w:t>Dato</w:t>
            </w:r>
            <w:r w:rsidR="00CA5473">
              <w:t>:</w:t>
            </w:r>
          </w:p>
        </w:tc>
      </w:tr>
      <w:tr w:rsidR="00CA5473" w14:paraId="0435DA48" w14:textId="77777777" w:rsidTr="00A976A2">
        <w:trPr/>
        <w:tc>
          <w:tcPr>
            <w:tcW w:w="2317" w:type="dxa"/>
          </w:tcPr>
          <w:p w14:paraId="50856F96" w14:textId="128439FC" w:rsidR="00CA5473" w:rsidRDefault="00100951" w:rsidP="00A976A2">
            <w:pPr>
              <w:pStyle w:val="Referanserbrev"/>
              <w:rPr>
                <w:vanish/>
              </w:rPr>
            </w:pPr>
            <w:sdt>
              <w:sdtPr>
                <w:rPr>
                  <w:vanish/>
                </w:rPr>
                <w:alias w:val="Sdm_AMReferanse"/>
                <w:tag w:val="Sdm_AMReferanse"/>
                <w:id w:val="-459350189"/>
                <w:placeholder>
                  <w:docPart w:val="8529DB2216F54E7584F064EBE99AB0B2"/>
                </w:placeholder>
                <w:dataBinding w:xpath="/document/body/Sdm_AMReferanse" w:storeItemID="{39C29324-8625-4B69-8E2D-3228CCAAD22F}"/>
                <w:text w:multiLine="1"/>
              </w:sdtPr>
              <w:sdtEndPr/>
              <w:sdtContent>
                <w:bookmarkStart w:id="6" w:name="Sdm_AMReferanse"/>
                <w:r>
                  <w:rPr>
                    <w:vanish/>
                  </w:rPr>
                  <w:t xml:space="preserve"> </w:t>
                </w:r>
              </w:sdtContent>
            </w:sdt>
            <w:bookmarkEnd w:id="6"/>
          </w:p>
        </w:tc>
        <w:tc>
          <w:tcPr>
            <w:tcW w:w="2318" w:type="dxa"/>
          </w:tcPr>
          <w:p w14:paraId="2A16BF89" w14:textId="7AF81273" w:rsidR="00CA5473" w:rsidRDefault="00100951" w:rsidP="00A976A2">
            <w:pPr>
              <w:pStyle w:val="Referanserbrev"/>
              <w:rPr/>
            </w:pPr>
            <w:sdt>
              <w:sdtPr>
                <w:alias w:val="Sas_ArkivSakId"/>
                <w:tag w:val="Sas_ArkivSakId"/>
                <w:id w:val="2087494001"/>
                <w:placeholder>
                  <w:docPart w:val="5D325AB858494318A6469927087DF1AE"/>
                </w:placeholder>
                <w:dataBinding w:xpath="/document/body/Sas_ArkivSakId" w:storeItemID="{39C29324-8625-4B69-8E2D-3228CCAAD22F}"/>
                <w:text w:multiLine="1"/>
                <w:rPr/>
              </w:sdtPr>
              <w:sdtEndPr/>
              <w:sdtContent>
                <w:bookmarkStart w:id="7" w:name="Sas_ArkivSakId"/>
                <w:r>
                  <w:rPr/>
                  <w:t>23/2879</w:t>
                </w:r>
              </w:sdtContent>
            </w:sdt>
            <w:bookmarkEnd w:id="7"/>
            <w:r w:rsidR="00CA5473">
              <w:t xml:space="preserve"> - </w:t>
            </w:r>
            <w:sdt>
              <w:sdtPr>
                <w:alias w:val="Sdo_DokNr"/>
                <w:tag w:val="Sdo_DokNr"/>
                <w:id w:val="-90237566"/>
                <w:placeholder>
                  <w:docPart w:val="4CFFAFF2CC0845CC93110C1C09E1BB6F"/>
                </w:placeholder>
                <w:dataBinding w:xpath="/document/body/Sdo_DokNr" w:storeItemID="{39C29324-8625-4B69-8E2D-3228CCAAD22F}"/>
                <w:text/>
                <w:rPr/>
              </w:sdtPr>
              <w:sdtEndPr/>
              <w:sdtContent>
                <w:bookmarkStart w:id="8" w:name="Sdo_DokNr"/>
                <w:r w:rsidR="00CA5473">
                  <w:rPr/>
                  <w:t>5</w:t>
                </w:r>
              </w:sdtContent>
            </w:sdt>
            <w:bookmarkEnd w:id="8"/>
          </w:p>
        </w:tc>
        <w:tc>
          <w:tcPr>
            <w:tcW w:w="3020" w:type="dxa"/>
          </w:tcPr>
          <w:p w14:paraId="45BEAFC7" w14:textId="1020A4CA" w:rsidR="00CA5473" w:rsidRDefault="00100951" w:rsidP="00A976A2">
            <w:pPr>
              <w:pStyle w:val="Referanserbrev"/>
              <w:rPr/>
            </w:pPr>
            <w:sdt>
              <w:sdtPr>
                <w:alias w:val="Sbr_Navn"/>
                <w:tag w:val="Sbr_Navn"/>
                <w:id w:val="1516803908"/>
                <w:placeholder>
                  <w:docPart w:val="6B5374D0F2BF4B9D9B57AD5A410A4438"/>
                </w:placeholder>
                <w:dataBinding w:xpath="/document/body/Sbr_Navn" w:storeItemID="{39C29324-8625-4B69-8E2D-3228CCAAD22F}"/>
                <w:text w:multiLine="1"/>
                <w:rPr/>
              </w:sdtPr>
              <w:sdtEndPr/>
              <w:sdtContent>
                <w:bookmarkStart w:id="9" w:name="Sbr_Navn"/>
                <w:r>
                  <w:rPr/>
                  <w:t>Sigrun Jahren</w:t>
                </w:r>
              </w:sdtContent>
            </w:sdt>
            <w:bookmarkEnd w:id="9"/>
            <w:r w:rsidR="00CA5473">
              <w:t xml:space="preserve">, </w:t>
            </w:r>
            <w:sdt>
              <w:sdtPr>
                <w:rPr>
                  <w:vanish/>
                </w:rPr>
                <w:alias w:val="Sbr_Tlf"/>
                <w:tag w:val="Sbr_Tlf"/>
                <w:id w:val="-1190996487"/>
                <w:placeholder>
                  <w:docPart w:val="4CFFAFF2CC0845CC93110C1C09E1BB6F"/>
                </w:placeholder>
                <w:dataBinding w:xpath="/document/body/Sbr_Tlf" w:storeItemID="{39C29324-8625-4B69-8E2D-3228CCAAD22F}"/>
                <w:text/>
              </w:sdtPr>
              <w:sdtEndPr/>
              <w:sdtContent>
                <w:bookmarkStart w:id="10" w:name="Sbr_Tlf"/>
                <w:r w:rsidR="00CA5473">
                  <w:rPr>
                    <w:vanish/>
                  </w:rPr>
                  <w:t xml:space="preserve"> </w:t>
                </w:r>
              </w:sdtContent>
            </w:sdt>
            <w:bookmarkEnd w:id="10"/>
          </w:p>
        </w:tc>
        <w:tc>
          <w:tcPr>
            <w:tcW w:w="1615" w:type="dxa"/>
          </w:tcPr>
          <w:p w14:paraId="6BB119C0" w14:textId="7CA6E57D" w:rsidR="00CA5473" w:rsidRDefault="00100951" w:rsidP="00075387">
            <w:pPr>
              <w:pStyle w:val="Referanserbrev"/>
              <w:rPr/>
            </w:pPr>
            <w:sdt>
              <w:sdtPr>
                <w:alias w:val="Sdo_DokDato"/>
                <w:tag w:val="Sdo_DokDato"/>
                <w:id w:val="-986473241"/>
                <w:placeholder>
                  <w:docPart w:val="682E989AC3BE4885A5C2009DF51581F7"/>
                </w:placeholder>
                <w:dataBinding w:xpath="/document/body/Sdo_DokDato" w:storeItemID="{39C29324-8625-4B69-8E2D-3228CCAAD22F}"/>
                <w:text w:multiLine="1"/>
                <w:rPr/>
              </w:sdtPr>
              <w:sdtEndPr/>
              <w:sdtContent>
                <w:bookmarkStart w:id="11" w:name="Sdo_DokDato"/>
                <w:r w:rsidR="00075387">
                  <w:rPr/>
                  <w:t>02.08.2023</w:t>
                </w:r>
              </w:sdtContent>
            </w:sdt>
            <w:bookmarkEnd w:id="11"/>
          </w:p>
        </w:tc>
      </w:tr>
    </w:tbl>
    <w:p w14:paraId="265BA12E" w14:textId="77777777" w:rsidR="00CA5473" w:rsidRDefault="00CA5473" w:rsidP="00CA5473"/>
    <w:p w14:paraId="24432453" w14:textId="77777777" w:rsidR="00CA5473" w:rsidRPr="00F01F65" w:rsidRDefault="00CA5473" w:rsidP="00CA5473"/>
    <w:p w14:paraId="23DCF09D" w14:textId="1E808813" w:rsidR="001E00AB" w:rsidRDefault="00100951" w:rsidP="00100951">
      <w:pPr>
        <w:spacing w:after="120"/>
        <w:rPr>
          <w:rFonts w:asciiTheme="majorHAnsi" w:eastAsiaTheme="majorEastAsia" w:hAnsiTheme="majorHAnsi" w:cstheme="majorBidi"/>
          <w:color w:val="2A2859" w:themeColor="text2"/>
          <w:sz w:val="28"/>
          <w:szCs w:val="32"/>
        </w:rPr>
      </w:pPr>
      <w:sdt>
        <w:sdtPr>
          <w:rPr>
            <w:rFonts w:asciiTheme="majorHAnsi" w:eastAsiaTheme="majorEastAsia" w:hAnsiTheme="majorHAnsi" w:cstheme="majorBidi"/>
            <w:color w:val="2A2859" w:themeColor="text2"/>
            <w:sz w:val="28"/>
            <w:szCs w:val="32"/>
          </w:rPr>
          <w:alias w:val="Sdo_Tittel"/>
          <w:tag w:val="Sdo_Tittel"/>
          <w:id w:val="610785206"/>
          <w:placeholder>
            <w:docPart w:val="769A4A8BFE3D4CBD841F1F7CB5620612"/>
          </w:placeholder>
          <w:dataBinding w:xpath="/document/body/Sdo_Tittel" w:storeItemID="{39C29324-8625-4B69-8E2D-3228CCAAD22F}"/>
          <w:text/>
        </w:sdtPr>
        <w:sdtEndPr/>
        <w:sdtContent>
          <w:bookmarkStart w:id="12" w:name="Sdo_Tittel"/>
          <w:r>
            <w:rPr>
              <w:rFonts w:asciiTheme="majorHAnsi" w:eastAsiaTheme="majorEastAsia" w:hAnsiTheme="majorHAnsi" w:cstheme="majorBidi"/>
              <w:color w:val="2A2859" w:themeColor="text2"/>
              <w:sz w:val="28"/>
              <w:szCs w:val="32"/>
            </w:rPr>
            <w:t>Høringsinnspill til forslag om endring av avfallsforskriftens §3-11 om innsamlingsplikt for bærbare, løse batterier</w:t>
          </w:r>
        </w:sdtContent>
      </w:sdt>
      <w:bookmarkEnd w:id="12"/>
    </w:p>
    <w:p w14:paraId="1209BED0" w14:textId="1899311D" w:rsidR="001E00AB" w:rsidRPr="00CD1461" w:rsidRDefault="00100951" w:rsidP="00100951">
      <w:pPr>
        <w:spacing w:after="160"/>
        <w:rPr>
          <w:color w:val="2A2859" w:themeColor="text2"/>
          <w:vanish/>
        </w:rPr>
      </w:pPr>
      <w:sdt>
        <w:sdtPr>
          <w:rPr>
            <w:color w:val="2A2859" w:themeColor="text2"/>
            <w:sz w:val="26"/>
            <w:szCs w:val="32"/>
            <w:vanish/>
          </w:rPr>
          <w:alias w:val="Sdo_Tittel2"/>
          <w:tag w:val="Sdo_Tittel2"/>
          <w:id w:val="150417688"/>
          <w:placeholder>
            <w:docPart w:val="DefaultPlaceholder_-1854013440"/>
          </w:placeholder>
          <w:dataBinding w:xpath="/document/body/Sdo_Tittel2" w:storeItemID="{39C29324-8625-4B69-8E2D-3228CCAAD22F}"/>
          <w:text/>
        </w:sdtPr>
        <w:sdtEndPr/>
        <w:sdtContent>
          <w:bookmarkStart w:id="13" w:name="Sdo_Tittel2"/>
          <w:r w:rsidR="00CD1461" w:rsidRPr="00FA7F84">
            <w:rPr>
              <w:color w:val="2A2859" w:themeColor="text2"/>
              <w:sz w:val="26"/>
              <w:szCs w:val="32"/>
              <w:vanish/>
            </w:rPr>
            <w:t xml:space="preserve"> </w:t>
          </w:r>
        </w:sdtContent>
      </w:sdt>
      <w:bookmarkEnd w:id="13"/>
    </w:p>
    <w:p w14:paraId="6F867F76" w14:textId="77777777" w:rsidR="00100951" w:rsidRDefault="00100951" w:rsidP="00100951">
      <w:pPr>
        <w:pStyle w:val="Ingenmellomrom"/>
        <w:spacing w:after="160"/>
      </w:pPr>
      <w:r>
        <w:t xml:space="preserve">Oslo kommune ved Renovasjons- og gjenvinningsetaten (REG) viser til høring av forslag om endring av avfallsforskriftens § 3-11 om innsamlingsplikt for bærbare, løse batterier, med høringsfrist 5. august 2023. </w:t>
      </w:r>
    </w:p>
    <w:p w14:paraId="1395AE09" w14:textId="77777777" w:rsidR="00100951" w:rsidRDefault="00100951" w:rsidP="00100951">
      <w:pPr>
        <w:pStyle w:val="Ingenmellomrom"/>
        <w:spacing w:after="160"/>
      </w:pPr>
      <w:r>
        <w:t xml:space="preserve">Med hjemmel i byrådsvedtak av 3. juli 2001, sak 1360, kan REG </w:t>
      </w:r>
      <w:proofErr w:type="gramStart"/>
      <w:r>
        <w:t>avgi</w:t>
      </w:r>
      <w:proofErr w:type="gramEnd"/>
      <w:r>
        <w:t xml:space="preserve"> høringsuttalelser på vegne av kommunen i saker som ikke er av prinsipiell betydning, som er kurante saker av teknisk/faglig karakter og som ikke innebærer noen form for politiske avveininger. Høringen om endring av avfallsforskriftens § 3-11 om innsamlingsplikt for bærbare, løse batterier er vurdert av byrådsavdeling for miljø og samferdsel (MOS) til å være en slik sak, og MOS har bedt om at REG </w:t>
      </w:r>
      <w:proofErr w:type="gramStart"/>
      <w:r>
        <w:t>avgir</w:t>
      </w:r>
      <w:proofErr w:type="gramEnd"/>
      <w:r>
        <w:t xml:space="preserve"> høringsuttalelse på vegne av Oslo kommune.</w:t>
      </w:r>
    </w:p>
    <w:p w14:paraId="3D237BBA" w14:textId="77777777" w:rsidR="00100951" w:rsidRDefault="00100951" w:rsidP="00100951">
      <w:pPr>
        <w:pStyle w:val="Ingenmellomrom"/>
        <w:spacing w:after="160"/>
      </w:pPr>
      <w:r>
        <w:t>Oslo kommune støtter Miljødirektoratets anbefaling om å øke kravet som godkjente returselskaper har til innsamlingsgrad av bærbare, løse batterier i avfallsforskriften § 3-11 andre ledd. Oslo kommune mener imidlertid at kravet bør være høyere enn de foreslåtte 65 prosent, som allerede er nådd. På sikt bør kravet være 100 prosent innsamling.</w:t>
      </w:r>
    </w:p>
    <w:p w14:paraId="7A256B8A" w14:textId="77777777" w:rsidR="00100951" w:rsidRDefault="00100951" w:rsidP="00100951">
      <w:pPr>
        <w:pStyle w:val="Ingenmellomrom"/>
        <w:spacing w:after="160"/>
      </w:pPr>
      <w:r>
        <w:t>Høy innsamlingsgrad for batterier er spesielt viktig med tanke på brannfare. Som påpekt i høringsnotatet, skyldes 80 prosent av alle brannhendelser i gjenvinningsanlegg feilsorterte batterier. REG har hatt flere branner forårsaket av batterier i restavfallet. Produsentene og importørene må ansvarliggjøres for at batteriene havner på avveie og forårsaker branner i avfallsanlegg over hele landet. Dette er branner som medfører svært høye kostnader hvert eneste år for kommuner og innbyggere. Kostnader knyttet til innsamling og håndtering av brukte batterier bør som en konsekvens av forurenser-betaler-prinsippet, dekkes i sin helhet av brukerne av batteriene, og dette sikres best gjennom at produsentansvaret settes så høyt som mulig. Oslo kommune mener det er rimelig at produsentansvaret også dekker kostnader knyttet til batterier som er samlet inn i restavfallet.</w:t>
      </w:r>
    </w:p>
    <w:p w14:paraId="3188DB6C" w14:textId="154E5BD3" w:rsidR="00CA5473" w:rsidRDefault="00100951" w:rsidP="00100951">
      <w:pPr>
        <w:pStyle w:val="Ingenmellomrom"/>
        <w:spacing w:after="160"/>
      </w:pPr>
      <w:proofErr w:type="gramStart"/>
      <w:r>
        <w:t>Vedrørende</w:t>
      </w:r>
      <w:proofErr w:type="gramEnd"/>
      <w:r>
        <w:t xml:space="preserve"> utforming av forskriftsteksten, så er nivået for de ulike produsentansvarsordningene svært ulik. Vi kunne ønsket oss en grundig gjennomgang og utvidelse av forskriftsteksten i hele kapittel 3, med kapittel 1 om EE-avfall som utgangspunkt.</w:t>
      </w:r>
    </w:p>
    <w:p w14:paraId="09592CD0" w14:textId="77777777" w:rsidR="00CA5473" w:rsidRDefault="00CA5473" w:rsidP="00CA5473">
      <w:pPr>
        <w:pStyle w:val="Ingenmellomrom"/>
      </w:pPr>
    </w:p>
    <w:p w14:paraId="3D18EAC6" w14:textId="77777777" w:rsidR="00CA5473" w:rsidRDefault="00CA5473" w:rsidP="00CA5473">
      <w:pPr>
        <w:pStyle w:val="Ingenmellomrom"/>
        <w:keepNext/>
        <w:keepLines/>
      </w:pPr>
      <w:r>
        <w:lastRenderedPageBreak/>
        <w:t>Med vennlig hilsen</w:t>
      </w:r>
    </w:p>
    <w:p w14:paraId="7FF38525" w14:textId="77777777" w:rsidR="00CA5473" w:rsidRDefault="00CA5473" w:rsidP="00CA5473">
      <w:pPr>
        <w:pStyle w:val="Ingenmellomrom"/>
        <w:keepNext/>
        <w:keepLines/>
      </w:pPr>
    </w:p>
    <w:tbl>
      <w:tblPr>
        <w:tblStyle w:val="Creunaenkel"/>
        <w:tblW w:w="9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Pr>
      <w:tblGrid>
        <w:gridCol w:w="4649"/>
        <w:gridCol w:w="4649"/>
      </w:tblGrid>
      <w:tr w:rsidR="00CA5473" w:rsidRPr="00DE1938" w14:paraId="47F3B339" w14:textId="77777777" w:rsidTr="00A976A2">
        <w:trPr>
          <w:trHeight w:val="273"/>
        </w:trPr>
        <w:tc>
          <w:tcPr>
            <w:tcW w:w="4649" w:type="dxa"/>
          </w:tcPr>
          <w:p w14:paraId="3C47C6C4" w14:textId="48C41884" w:rsidR="00CA5473" w:rsidRPr="00DE1938" w:rsidRDefault="00100951" w:rsidP="00A976A2">
            <w:pPr>
              <w:pStyle w:val="Ingenmellomrom"/>
              <w:keepNext/>
              <w:keepLines/>
              <w:rPr/>
            </w:pPr>
            <w:sdt>
              <w:sdtPr>
                <w:rPr/>
                <w:alias w:val="nflSig_navn"/>
                <w:tag w:val="nflSig_navn"/>
                <w:id w:val="-116609367"/>
                <w:placeholder>
                  <w:docPart w:val="92E0BED59FFB4D5597980C59B94EE802"/>
                </w:placeholder>
                <w:temporary/>
                <w:dataBinding w:xpath="/document/body/nflSig_navn" w:storeItemID="{39C29324-8625-4B69-8E2D-3228CCAAD22F}"/>
                <w:text/>
              </w:sdtPr>
              <w:sdtEndPr/>
              <w:sdtContent>
                <w:bookmarkStart w:id="14" w:name="nflSig_navn"/>
                <w:r>
                  <w:rPr/>
                  <w:t xml:space="preserve">Hans Petter Karlsen</w:t>
                </w:r>
              </w:sdtContent>
            </w:sdt>
            <w:bookmarkEnd w:id="14"/>
          </w:p>
        </w:tc>
        <w:tc>
          <w:tcPr>
            <w:tcW w:w="4649" w:type="dxa"/>
          </w:tcPr>
          <w:p w14:paraId="28A11D74" w14:textId="1D9B7E98" w:rsidR="00CA5473" w:rsidRPr="00DE1938" w:rsidRDefault="00100951" w:rsidP="00A976A2">
            <w:pPr>
              <w:pStyle w:val="Ingenmellomrom"/>
              <w:keepNext/>
              <w:keepLines/>
              <w:rPr/>
            </w:pPr>
            <w:sdt>
              <w:sdtPr>
                <w:rPr/>
                <w:alias w:val="nflPar_navn"/>
                <w:tag w:val="nflPar_navn"/>
                <w:id w:val="-1253960602"/>
                <w:placeholder>
                  <w:docPart w:val="66139AA61FE9444EA16358E4D097A97C"/>
                </w:placeholder>
                <w:temporary/>
                <w:dataBinding w:xpath="/document/body/nflPar_navn" w:storeItemID="{39C29324-8625-4B69-8E2D-3228CCAAD22F}"/>
                <w:text/>
              </w:sdtPr>
              <w:sdtEndPr/>
              <w:sdtContent>
                <w:bookmarkStart w:id="15" w:name="nflPar_navn"/>
                <w:r>
                  <w:rPr/>
                  <w:t xml:space="preserve">Dag Snorre Jentoft</w:t>
                </w:r>
              </w:sdtContent>
            </w:sdt>
            <w:bookmarkEnd w:id="15"/>
          </w:p>
        </w:tc>
      </w:tr>
      <w:tr w:rsidR="00CA5473" w:rsidRPr="00DE1938" w14:paraId="410EEC72" w14:textId="77777777" w:rsidTr="00A976A2">
        <w:trPr>
          <w:trHeight w:val="20"/>
        </w:trPr>
        <w:tc>
          <w:tcPr>
            <w:tcW w:w="4649" w:type="dxa"/>
          </w:tcPr>
          <w:p w14:paraId="6B2F6181" w14:textId="2F3977DE" w:rsidR="00CA5473" w:rsidRDefault="00100951" w:rsidP="00A976A2">
            <w:pPr>
              <w:pStyle w:val="Ingenmellomrom"/>
              <w:keepNext/>
              <w:keepLines/>
              <w:rPr/>
            </w:pPr>
            <w:sdt>
              <w:sdtPr>
                <w:rPr/>
                <w:alias w:val="nflSig_tittel"/>
                <w:tag w:val="nflSig_tittel"/>
                <w:id w:val="1752847901"/>
                <w:placeholder>
                  <w:docPart w:val="0D9FC594CAAA44BFA09D695FEED37170"/>
                </w:placeholder>
                <w:temporary/>
                <w:dataBinding w:xpath="/document/body/nflSig_tittel" w:storeItemID="{39C29324-8625-4B69-8E2D-3228CCAAD22F}"/>
                <w:text/>
              </w:sdtPr>
              <w:sdtEndPr/>
              <w:sdtContent>
                <w:bookmarkStart w:id="16" w:name="nflSig_tittel"/>
                <w:r>
                  <w:rPr/>
                  <w:t xml:space="preserve">direktør</w:t>
                </w:r>
              </w:sdtContent>
            </w:sdt>
            <w:bookmarkEnd w:id="16"/>
          </w:p>
        </w:tc>
        <w:tc>
          <w:tcPr>
            <w:tcW w:w="4649" w:type="dxa"/>
          </w:tcPr>
          <w:p w14:paraId="13BC7CDD" w14:textId="6FE7CC1C" w:rsidR="00CA5473" w:rsidRDefault="00100951" w:rsidP="00A976A2">
            <w:pPr>
              <w:pStyle w:val="Ingenmellomrom"/>
              <w:keepNext/>
              <w:keepLines/>
              <w:rPr/>
            </w:pPr>
            <w:sdt>
              <w:sdtPr>
                <w:rPr/>
                <w:alias w:val="nflPar_tittel"/>
                <w:tag w:val="nflPar_tittel"/>
                <w:id w:val="-1857570045"/>
                <w:placeholder>
                  <w:docPart w:val="42A9946CB4D649FC957426A3907C5BD0"/>
                </w:placeholder>
                <w:temporary/>
                <w:dataBinding w:xpath="/document/body/nflPar_tittel" w:storeItemID="{39C29324-8625-4B69-8E2D-3228CCAAD22F}"/>
                <w:text/>
              </w:sdtPr>
              <w:sdtEndPr/>
              <w:sdtContent>
                <w:bookmarkStart w:id="17" w:name="nflPar_tittel"/>
                <w:r>
                  <w:rPr/>
                  <w:t xml:space="preserve">avdelingsdirektør</w:t>
                </w:r>
              </w:sdtContent>
            </w:sdt>
            <w:bookmarkEnd w:id="17"/>
          </w:p>
        </w:tc>
      </w:tr>
    </w:tbl>
    <w:p w14:paraId="7491BA29" w14:textId="77777777" w:rsidR="00CA5473" w:rsidRDefault="00CA5473" w:rsidP="00CA5473">
      <w:pPr>
        <w:pStyle w:val="Ingenmellomrom"/>
        <w:keepNext/>
        <w:keepLines/>
      </w:pPr>
    </w:p>
    <w:p w14:paraId="159FB48D" w14:textId="473F45FD" w:rsidR="00CA5473" w:rsidRPr="00851723" w:rsidRDefault="00CA5473" w:rsidP="00CA5473">
      <w:pPr>
        <w:pStyle w:val="Ingenmellomrom"/>
        <w:keepNext/>
        <w:keepLines/>
        <w:rPr>
          <w:b/>
          <w:bCs/>
        </w:rPr>
      </w:pPr>
    </w:p>
    <w:p w14:paraId="2ADE503A" w14:textId="78D81390" w:rsidR="00CA5473" w:rsidRDefault="00CA5473" w:rsidP="00CA5473">
      <w:pPr>
        <w:pStyle w:val="Ingenmellomrom"/>
        <w:keepNext/>
        <w:keepLines/>
      </w:pPr>
    </w:p>
    <w:tbl>
      <w:tblPr>
        <w:tblpPr w:leftFromText="142" w:rightFromText="142" w:vertAnchor="text" w:horzAnchor="margin" w:tblpY="56"/>
        <w:tblW w:w="9464" w:type="dxa"/>
        <w:tblLayout w:type="fixed"/>
        <w:tblLook w:val="04A0" w:firstRow="1" w:lastRow="0" w:firstColumn="1" w:lastColumn="0" w:noHBand="0" w:noVBand="1"/>
      </w:tblPr>
      <w:tblGrid>
        <w:gridCol w:w="3137"/>
        <w:gridCol w:w="2817"/>
        <w:gridCol w:w="1253"/>
        <w:gridCol w:w="2257"/>
      </w:tblGrid>
      <w:tr w:rsidR="00075387" w:rsidRPr="00E833B8" w14:paraId="4AB96121" w14:textId="77777777" w:rsidTr="00685DFD">
        <w:trPr>
          <w:tblHeader/>
        </w:trPr>
        <w:tc>
          <w:tcPr>
            <w:tcW w:w="9464" w:type="dxa"/>
            <w:gridSpan w:val="4"/>
            <w:vAlign w:val="center"/>
            <w:hideMark/>
          </w:tcPr>
          <w:p w14:paraId="2DA26996" w14:textId="77777777" w:rsidR="00075387" w:rsidRPr="00E833B8" w:rsidRDefault="00075387" w:rsidP="00685DFD">
            <w:pPr>
              <w:pStyle w:val="Kopiogvedlegg"/>
              <w:ind w:left="-104"/>
              <w:rPr>
                <w:b/>
              </w:rPr>
            </w:pPr>
            <w:r w:rsidRPr="00E84516">
              <w:rPr>
                <w:szCs w:val="16"/>
              </w:rPr>
              <w:t>Kopi til</w:t>
            </w:r>
            <w:r>
              <w:rPr>
                <w:szCs w:val="16"/>
              </w:rPr>
              <w:t>:</w:t>
            </w:r>
          </w:p>
        </w:tc>
      </w:tr>
      <w:tr w:rsidR="00075387" w:rsidRPr="00E833B8" w14:paraId="73EE29C9" w14:textId="77777777" w:rsidTr="00685DFD">
        <w:trPr/>
        <w:tc>
          <w:tcPr>
            <w:tcW w:w="3137" w:type="dxa"/>
            <w:hideMark/>
          </w:tcPr>
          <w:p w14:paraId="44D00D53" w14:textId="77777777" w:rsidR="00075387" w:rsidRPr="00E833B8" w:rsidRDefault="00100951" w:rsidP="00685DFD">
            <w:pPr>
              <w:ind w:left="-104"/>
              <w:rPr/>
            </w:pPr>
            <w:sdt>
              <w:sdtPr>
                <w:rPr>
                  <w:sz w:val="16"/>
                  <w:szCs w:val="16"/>
                </w:rPr>
                <w:alias w:val="TblKopitil__Sdk_Navn___1___1"/>
                <w:tag w:val="TblKopitil__Sdk_Navn___1___1"/>
                <w:id w:val="34896786"/>
                <w:dataBinding w:xpath="/document/body/TblKopitil/table/row[1]/cell[1]" w:storeItemID="{39C29324-8625-4B69-8E2D-3228CCAAD22F}"/>
                <w:text/>
              </w:sdtPr>
              <w:sdtEndPr/>
              <w:sdtContent>
                <w:bookmarkStart w:id="34896786" w:name="TblKopitil__Sdk_Navn___1___1"/>
                <w:r w:rsidR="00075387" w:rsidRPr="00E84516">
                  <w:rPr>
                    <w:sz w:val="16"/>
                    <w:szCs w:val="16"/>
                  </w:rPr>
                  <w:t>Byrådsavdeling for miljø og samferdsel</w:t>
                </w:r>
              </w:sdtContent>
            </w:sdt>
            <w:bookmarkEnd w:id="34896786"/>
          </w:p>
        </w:tc>
        <w:tc>
          <w:tcPr>
            <w:tcW w:w="2817" w:type="dxa"/>
            <w:hideMark/>
          </w:tcPr>
          <w:p w14:paraId="7C9BF6ED" w14:textId="77777777" w:rsidR="00075387" w:rsidRPr="00E833B8" w:rsidRDefault="00100951" w:rsidP="00685DFD">
            <w:pPr>
              <w:pStyle w:val="Kopiogvedlegg"/>
              <w:rPr/>
            </w:pPr>
            <w:sdt>
              <w:sdtPr>
                <w:alias w:val="TblKopitil__Sdk_Adr___1___2"/>
                <w:tag w:val="TblKopitil__Sdk_Adr___1___2"/>
                <w:id w:val="84330828"/>
                <w:dataBinding w:xpath="/document/body/TblKopitil/table/row[1]/cell[2]" w:storeItemID="{39C29324-8625-4B69-8E2D-3228CCAAD22F}"/>
                <w:text/>
                <w:rPr/>
              </w:sdtPr>
              <w:sdtEndPr>
                <w:rPr>
                  <w:szCs w:val="16"/>
                </w:rPr>
              </w:sdtEndPr>
              <w:sdtContent>
                <w:bookmarkStart w:id="84330828" w:name="TblKopitil__Sdk_Adr___1___2"/>
                <w:r w:rsidR="00075387" w:rsidRPr="00E833B8">
                  <w:rPr/>
                  <w:t>Rådhuset</w:t>
                </w:r>
              </w:sdtContent>
            </w:sdt>
            <w:bookmarkEnd w:id="84330828"/>
          </w:p>
        </w:tc>
        <w:tc>
          <w:tcPr>
            <w:tcW w:w="1253" w:type="dxa"/>
            <w:hideMark/>
          </w:tcPr>
          <w:p w14:paraId="065CD0C5" w14:textId="77777777" w:rsidR="00075387" w:rsidRPr="00E833B8" w:rsidRDefault="00100951" w:rsidP="00685DFD">
            <w:pPr>
              <w:pStyle w:val="Kopiogvedlegg"/>
              <w:rPr/>
            </w:pPr>
            <w:sdt>
              <w:sdtPr>
                <w:alias w:val="TblKopitil__Sdk_Postnr___1___3"/>
                <w:tag w:val="TblKopitil__Sdk_Postnr___1___3"/>
                <w:id w:val="11465022"/>
                <w:dataBinding w:xpath="/document/body/TblKopitil/table/row[1]/cell[3]" w:storeItemID="{39C29324-8625-4B69-8E2D-3228CCAAD22F}"/>
                <w:text/>
                <w:rPr/>
              </w:sdtPr>
              <w:sdtEndPr/>
              <w:sdtContent>
                <w:bookmarkStart w:id="11465022" w:name="TblKopitil__Sdk_Postnr___1___3"/>
                <w:r w:rsidR="00075387" w:rsidRPr="00E833B8">
                  <w:rPr/>
                  <w:t>0037</w:t>
                </w:r>
              </w:sdtContent>
            </w:sdt>
            <w:bookmarkEnd w:id="11465022"/>
          </w:p>
        </w:tc>
        <w:tc>
          <w:tcPr>
            <w:tcW w:w="2257" w:type="dxa"/>
            <w:hideMark/>
          </w:tcPr>
          <w:p w14:paraId="31C1D3FC" w14:textId="77777777" w:rsidR="00075387" w:rsidRPr="00E833B8" w:rsidRDefault="00100951" w:rsidP="00685DFD">
            <w:pPr>
              <w:pStyle w:val="Kopiogvedlegg"/>
              <w:rPr/>
            </w:pPr>
            <w:sdt>
              <w:sdtPr>
                <w:alias w:val="TblKopitil__Sdk_Poststed___1___4"/>
                <w:tag w:val="TblKopitil__Sdk_Poststed___1___4"/>
                <w:id w:val="53530503"/>
                <w:dataBinding w:xpath="/document/body/TblKopitil/table/row[1]/cell[4]" w:storeItemID="{39C29324-8625-4B69-8E2D-3228CCAAD22F}"/>
                <w:text/>
                <w:rPr/>
              </w:sdtPr>
              <w:sdtEndPr/>
              <w:sdtContent>
                <w:bookmarkStart w:id="53530503" w:name="TblKopitil__Sdk_Poststed___1___4"/>
                <w:r w:rsidR="00075387" w:rsidRPr="00E833B8">
                  <w:rPr/>
                  <w:t>OSLO</w:t>
                </w:r>
              </w:sdtContent>
            </w:sdt>
            <w:bookmarkEnd w:id="53530503"/>
          </w:p>
        </w:tc>
      </w:tr>
    </w:tbl>
    <w:p w14:paraId="450A0D06" w14:textId="77777777" w:rsidR="00075387" w:rsidRDefault="00075387" w:rsidP="00CA5473">
      <w:pPr>
        <w:pStyle w:val="Ingenmellomrom"/>
        <w:keepNext/>
        <w:keepLines/>
      </w:pPr>
    </w:p>
    <w:tbl>
      <w:tblPr>
        <w:tblStyle w:val="Tabellrutenett"/>
        <w:tblpPr w:leftFromText="141" w:rightFromText="141" w:vertAnchor="text" w:horzAnchor="margin" w:tblpY="47"/>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356"/>
      </w:tblGrid>
      <w:tr w:rsidR="00CA5473" w:rsidRPr="00E833B8" w14:paraId="1D161A16" w14:textId="77777777" w:rsidTr="00A976A2">
        <w:trPr>
          <w:tblHeader/>
          <w:hidden/>
        </w:trPr>
        <w:tc>
          <w:tcPr>
            <w:tcW w:w="9356" w:type="dxa"/>
            <w:hideMark/>
          </w:tcPr>
          <w:p w14:paraId="2DB89418" w14:textId="77777777" w:rsidR="00CA5473" w:rsidRPr="00E833B8" w:rsidRDefault="00CA5473" w:rsidP="00A976A2">
            <w:pPr>
              <w:pStyle w:val="Kopiogvedlegg"/>
              <w:ind w:left="-110"/>
              <w:rPr>
                <w:b/>
                <w:vanish/>
              </w:rPr>
            </w:pPr>
            <w:r w:rsidRPr="00E84516">
              <w:rPr>
                <w:vanish/>
              </w:rPr>
              <w:t>Vedlegg</w:t>
            </w:r>
          </w:p>
        </w:tc>
      </w:tr>
      <w:tr w:rsidR="00CA5473" w:rsidRPr="00E833B8" w14:paraId="61B8C7B3" w14:textId="77777777" w:rsidTr="00A976A2">
        <w:trPr>
          <w:trHeight w:val="260"/>
          <w:hidden/>
        </w:trPr>
        <w:tc>
          <w:tcPr>
            <w:tcW w:w="9356" w:type="dxa"/>
            <w:hideMark/>
          </w:tcPr>
          <w:p w14:paraId="73F38EC3" w14:textId="5CCFDBD9" w:rsidR="00CA5473" w:rsidRPr="00E833B8" w:rsidRDefault="00100951" w:rsidP="00A976A2">
            <w:pPr>
              <w:ind w:left="-69" w:hanging="41"/>
              <w:rPr>
                <w:vanish/>
              </w:rPr>
            </w:pPr>
            <w:sdt>
              <w:sdtPr>
                <w:rPr>
                  <w:sz w:val="16"/>
                  <w:szCs w:val="16"/>
                  <w:vanish/>
                </w:rPr>
                <w:alias w:val="TblVedlegg__ndb_Tittel___1___1"/>
                <w:tag w:val="TblVedlegg__ndb_Tittel___1___1"/>
                <w:id w:val="37078660"/>
                <w:dataBinding w:xpath="/document/body/TblVedlegg/table/row[1]/cell[1]" w:storeItemID="{39C29324-8625-4B69-8E2D-3228CCAAD22F}"/>
                <w:text/>
              </w:sdtPr>
              <w:sdtEndPr/>
              <w:sdtContent>
                <w:bookmarkStart w:id="37078660" w:name="TblVedlegg__ndb_Tittel___1___1"/>
                <w:r>
                  <w:rPr>
                    <w:sz w:val="16"/>
                    <w:szCs w:val="16"/>
                    <w:vanish/>
                  </w:rPr>
                  <w:t xml:space="preserve"> </w:t>
                </w:r>
              </w:sdtContent>
            </w:sdt>
            <w:bookmarkEnd w:id="37078660"/>
          </w:p>
        </w:tc>
      </w:tr>
    </w:tbl>
    <w:p w14:paraId="6E42AE87" w14:textId="77777777" w:rsidR="00CA5473" w:rsidRDefault="00CA5473" w:rsidP="00CA5473">
      <w:pPr>
        <w:pStyle w:val="Ingenmellomrom"/>
        <w:keepNext/>
        <w:keepLines/>
      </w:pPr>
    </w:p>
    <w:tbl>
      <w:tblPr>
        <w:tblW w:w="5000" w:type="pct"/>
        <w:tblCellMar>
          <w:right w:w="70" w:type="dxa"/>
        </w:tblCellMar>
        <w:tblLook w:val="04A0" w:firstRow="1" w:lastRow="0" w:firstColumn="1" w:lastColumn="0" w:noHBand="0" w:noVBand="1"/>
      </w:tblPr>
      <w:tblGrid>
        <w:gridCol w:w="2863"/>
        <w:gridCol w:w="3150"/>
        <w:gridCol w:w="1113"/>
        <w:gridCol w:w="2322"/>
      </w:tblGrid>
      <w:tr w:rsidR="003D124F" w:rsidRPr="00326484" w14:paraId="3E5F86B5" w14:textId="77777777" w:rsidTr="007B3A07">
        <w:trPr>
          <w:tblHeader/>
        </w:trPr>
        <w:tc>
          <w:tcPr>
            <w:tcW w:w="1515" w:type="pct"/>
          </w:tcPr>
          <w:p w14:paraId="410BFF5F" w14:textId="77777777" w:rsidR="003D124F" w:rsidRPr="00326484" w:rsidRDefault="003D124F" w:rsidP="00326484">
            <w:pPr>
              <w:ind w:left="-105"/>
              <w:rPr>
                <w:sz w:val="16"/>
                <w:szCs w:val="16"/>
              </w:rPr>
            </w:pPr>
            <w:r w:rsidRPr="00326484">
              <w:rPr>
                <w:sz w:val="16"/>
                <w:szCs w:val="16"/>
              </w:rPr>
              <w:t>Mottakere:</w:t>
            </w:r>
          </w:p>
        </w:tc>
        <w:tc>
          <w:tcPr>
            <w:tcW w:w="1667" w:type="pct"/>
          </w:tcPr>
          <w:p w14:paraId="0450B802" w14:textId="77777777" w:rsidR="003D124F" w:rsidRPr="00326484" w:rsidRDefault="003D124F" w:rsidP="007B3A07">
            <w:pPr>
              <w:rPr>
                <w:sz w:val="16"/>
                <w:szCs w:val="16"/>
              </w:rPr>
            </w:pPr>
          </w:p>
        </w:tc>
        <w:tc>
          <w:tcPr>
            <w:tcW w:w="589" w:type="pct"/>
          </w:tcPr>
          <w:p w14:paraId="27AFC5B2" w14:textId="77777777" w:rsidR="003D124F" w:rsidRPr="00326484" w:rsidRDefault="003D124F" w:rsidP="007B3A07">
            <w:pPr>
              <w:rPr>
                <w:sz w:val="16"/>
                <w:szCs w:val="16"/>
              </w:rPr>
            </w:pPr>
          </w:p>
        </w:tc>
        <w:tc>
          <w:tcPr>
            <w:tcW w:w="1229" w:type="pct"/>
          </w:tcPr>
          <w:p w14:paraId="1D401482" w14:textId="77777777" w:rsidR="003D124F" w:rsidRPr="00326484" w:rsidRDefault="003D124F" w:rsidP="007B3A07">
            <w:pPr>
              <w:rPr>
                <w:sz w:val="16"/>
                <w:szCs w:val="16"/>
              </w:rPr>
            </w:pPr>
          </w:p>
        </w:tc>
      </w:tr>
      <w:tr w:rsidR="003D124F" w:rsidRPr="00326484" w14:paraId="60F51DAA" w14:textId="77777777" w:rsidTr="007B3A07">
        <w:trPr/>
        <w:tc>
          <w:tcPr>
            <w:tcW w:w="1515" w:type="pct"/>
          </w:tcPr>
          <w:p w14:paraId="71BFB288" w14:textId="77777777" w:rsidR="003D124F" w:rsidRPr="00326484" w:rsidRDefault="00100951" w:rsidP="00326484">
            <w:pPr>
              <w:ind w:left="-105"/>
              <w:rPr>
                <w:sz w:val="16"/>
                <w:szCs w:val="16"/>
              </w:rPr>
            </w:pPr>
            <w:sdt>
              <w:sdtPr>
                <w:rPr>
                  <w:sz w:val="16"/>
                  <w:szCs w:val="16"/>
                </w:rPr>
                <w:alias w:val="TblAvsmot__Sdm_Amnavn___1___1"/>
                <w:tag w:val="TblAvsmot__Sdm_Amnavn___1___1"/>
                <w:id w:val="9110975"/>
                <w:dataBinding w:xpath="/document/body/TblAvsmot/table/row[1]/cell[1]" w:storeItemID="{39C29324-8625-4B69-8E2D-3228CCAAD22F}"/>
                <w:text/>
              </w:sdtPr>
              <w:sdtEndPr/>
              <w:sdtContent>
                <w:bookmarkStart w:id="9110975" w:name="TblAvsmot__Sdm_Amnavn___1___1"/>
                <w:r w:rsidR="003D124F" w:rsidRPr="00326484">
                  <w:rPr>
                    <w:sz w:val="16"/>
                    <w:szCs w:val="16"/>
                  </w:rPr>
                  <w:t>Klima- og Miljødepartementet</w:t>
                </w:r>
              </w:sdtContent>
            </w:sdt>
            <w:bookmarkEnd w:id="9110975"/>
          </w:p>
        </w:tc>
        <w:tc>
          <w:tcPr>
            <w:tcW w:w="1667" w:type="pct"/>
          </w:tcPr>
          <w:p w14:paraId="6230F102" w14:textId="77777777" w:rsidR="003D124F" w:rsidRPr="00326484" w:rsidRDefault="00100951" w:rsidP="007B3A07">
            <w:pPr>
              <w:rPr>
                <w:sz w:val="16"/>
                <w:szCs w:val="16"/>
              </w:rPr>
            </w:pPr>
            <w:sdt>
              <w:sdtPr>
                <w:rPr>
                  <w:sz w:val="16"/>
                  <w:szCs w:val="16"/>
                </w:rPr>
                <w:alias w:val="TblAvsmot__Sdm_Amadr___1___2"/>
                <w:tag w:val="TblAvsmot__Sdm_Amadr___1___2"/>
                <w:id w:val="72444133"/>
                <w:dataBinding w:xpath="/document/body/TblAvsmot/table/row[1]/cell[2]" w:storeItemID="{39C29324-8625-4B69-8E2D-3228CCAAD22F}"/>
                <w:text/>
              </w:sdtPr>
              <w:sdtEndPr/>
              <w:sdtContent>
                <w:bookmarkStart w:id="72444133" w:name="TblAvsmot__Sdm_Amadr___1___2"/>
                <w:r w:rsidR="003D124F" w:rsidRPr="00326484">
                  <w:rPr>
                    <w:sz w:val="16"/>
                    <w:szCs w:val="16"/>
                  </w:rPr>
                  <w:t>Postboks 8013 DEP</w:t>
                </w:r>
              </w:sdtContent>
            </w:sdt>
            <w:bookmarkEnd w:id="72444133"/>
          </w:p>
        </w:tc>
        <w:tc>
          <w:tcPr>
            <w:tcW w:w="589" w:type="pct"/>
          </w:tcPr>
          <w:p w14:paraId="0A9ABF42" w14:textId="77777777" w:rsidR="003D124F" w:rsidRPr="00326484" w:rsidRDefault="00100951" w:rsidP="007B3A07">
            <w:pPr>
              <w:rPr>
                <w:sz w:val="16"/>
                <w:szCs w:val="16"/>
              </w:rPr>
            </w:pPr>
            <w:sdt>
              <w:sdtPr>
                <w:rPr>
                  <w:sz w:val="16"/>
                  <w:szCs w:val="16"/>
                </w:rPr>
                <w:alias w:val="TblAvsmot__Sdm_AMpostnr___1___3"/>
                <w:tag w:val="TblAvsmot__Sdm_AMpostnr___1___3"/>
                <w:id w:val="71487764"/>
                <w:dataBinding w:xpath="/document/body/TblAvsmot/table/row[1]/cell[3]" w:storeItemID="{39C29324-8625-4B69-8E2D-3228CCAAD22F}"/>
                <w:text/>
              </w:sdtPr>
              <w:sdtEndPr/>
              <w:sdtContent>
                <w:bookmarkStart w:id="71487764" w:name="TblAvsmot__Sdm_AMpostnr___1___3"/>
                <w:r w:rsidR="003D124F" w:rsidRPr="00326484">
                  <w:rPr>
                    <w:sz w:val="16"/>
                    <w:szCs w:val="16"/>
                  </w:rPr>
                  <w:t>0030</w:t>
                </w:r>
              </w:sdtContent>
            </w:sdt>
            <w:bookmarkEnd w:id="71487764"/>
          </w:p>
        </w:tc>
        <w:tc>
          <w:tcPr>
            <w:tcW w:w="1229" w:type="pct"/>
          </w:tcPr>
          <w:p w14:paraId="6DA7FF2C" w14:textId="77777777" w:rsidR="003D124F" w:rsidRPr="00326484" w:rsidRDefault="00100951" w:rsidP="007B3A07">
            <w:pPr>
              <w:rPr>
                <w:sz w:val="16"/>
                <w:szCs w:val="16"/>
              </w:rPr>
            </w:pPr>
            <w:sdt>
              <w:sdtPr>
                <w:rPr>
                  <w:sz w:val="16"/>
                  <w:szCs w:val="16"/>
                </w:rPr>
                <w:alias w:val="TblAvsmot__Sdm_AMPoststed___1___4"/>
                <w:tag w:val="TblAvsmot__Sdm_AMPoststed___1___4"/>
                <w:id w:val="132556434"/>
                <w:dataBinding w:xpath="/document/body/TblAvsmot/table/row[1]/cell[4]" w:storeItemID="{39C29324-8625-4B69-8E2D-3228CCAAD22F}"/>
                <w:text/>
              </w:sdtPr>
              <w:sdtEndPr/>
              <w:sdtContent>
                <w:bookmarkStart w:id="132556434" w:name="TblAvsmot__Sdm_AMPoststed___1___4"/>
                <w:r w:rsidR="003D124F" w:rsidRPr="00326484">
                  <w:rPr>
                    <w:sz w:val="16"/>
                    <w:szCs w:val="16"/>
                  </w:rPr>
                  <w:t>Oslo</w:t>
                </w:r>
              </w:sdtContent>
            </w:sdt>
            <w:bookmarkEnd w:id="132556434"/>
          </w:p>
        </w:tc>
      </w:tr>
    </w:tbl>
    <w:p w14:paraId="3505F81B" w14:textId="77777777" w:rsidR="003D124F" w:rsidRPr="006E006E" w:rsidRDefault="003D124F" w:rsidP="00D44A50">
      <w:pPr>
        <w:spacing w:after="160" w:line="259" w:lineRule="auto"/>
      </w:pPr>
    </w:p>
    <w:sectPr w:rsidR="003D124F" w:rsidRPr="006E006E" w:rsidSect="00D44A50">
      <w:headerReference w:type="even" r:id="rId8"/>
      <w:headerReference w:type="default" r:id="rId9"/>
      <w:footerReference w:type="even" r:id="rId10"/>
      <w:footerReference w:type="default" r:id="rId11"/>
      <w:headerReference w:type="first" r:id="rId12"/>
      <w:footerReference w:type="first" r:id="rId13"/>
      <w:pgSz w:w="11906" w:h="16838"/>
      <w:pgMar w:top="1219" w:right="1338" w:bottom="2245" w:left="1298" w:header="709" w:footer="442" w:gutter="0"/>
      <w:cols w:space="708"/>
      <w:titlePg/>
      <w:docGrid w:linePitch="360"/>
    </w:sectPr>
  </w:body>
</w:document>
</file>

<file path=word/comments.xml><?xml version="1.0" encoding="utf-8"?>
<w:comments xmlns:w="http://schemas.openxmlformats.org/wordprocessingml/2006/main"/>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499A7" w14:textId="77777777" w:rsidR="00FF508A" w:rsidRDefault="00FF508A" w:rsidP="005D093C">
      <w:pPr>
        <w:spacing w:line="240" w:lineRule="auto"/>
      </w:pPr>
      <w:r>
        <w:separator/>
      </w:r>
    </w:p>
  </w:endnote>
  <w:endnote w:type="continuationSeparator" w:id="0">
    <w:p w14:paraId="6BB42F52" w14:textId="77777777" w:rsidR="00FF508A" w:rsidRDefault="00FF508A" w:rsidP="005D09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slo Sans Office">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302ED" w14:textId="77777777" w:rsidR="007B7389" w:rsidRDefault="007B7389">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8014" w14:textId="77777777" w:rsidR="007B7389" w:rsidRDefault="007B7389">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9782"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00" w:firstRow="0" w:lastRow="0" w:firstColumn="0" w:lastColumn="0" w:noHBand="0" w:noVBand="1"/>
    </w:tblPr>
    <w:tblGrid>
      <w:gridCol w:w="426"/>
      <w:gridCol w:w="3544"/>
      <w:gridCol w:w="2977"/>
      <w:gridCol w:w="2835"/>
    </w:tblGrid>
    <w:tr w:rsidR="00170FD6" w:rsidRPr="00DE1938" w14:paraId="72D5A5C4" w14:textId="77777777" w:rsidTr="00F763D5">
      <w:trPr>
        <w:trHeight w:val="20"/>
      </w:trPr>
      <w:tc>
        <w:tcPr>
          <w:tcW w:w="426" w:type="dxa"/>
          <w:vMerge w:val="restart"/>
        </w:tcPr>
        <w:p w14:paraId="04F728C4" w14:textId="77777777" w:rsidR="00170FD6" w:rsidRPr="00DE1938" w:rsidRDefault="00170FD6" w:rsidP="00170FD6">
          <w:pPr>
            <w:pStyle w:val="Bunntekst"/>
            <w:jc w:val="right"/>
          </w:pPr>
          <w:r w:rsidRPr="00A67238">
            <w:rPr>
              <w:noProof/>
              <w:lang w:val="en-US"/>
            </w:rPr>
            <mc:AlternateContent>
              <mc:Choice Requires="wpg">
                <w:drawing>
                  <wp:anchor distT="0" distB="0" distL="114300" distR="114300" simplePos="0" relativeHeight="251660288" behindDoc="0" locked="0" layoutInCell="1" allowOverlap="1" wp14:anchorId="438A9A9D" wp14:editId="375A4371">
                    <wp:simplePos x="0" y="0"/>
                    <wp:positionH relativeFrom="column">
                      <wp:posOffset>63500</wp:posOffset>
                    </wp:positionH>
                    <wp:positionV relativeFrom="paragraph">
                      <wp:posOffset>150114</wp:posOffset>
                    </wp:positionV>
                    <wp:extent cx="115200" cy="115200"/>
                    <wp:effectExtent l="0" t="38100" r="37465" b="37465"/>
                    <wp:wrapNone/>
                    <wp:docPr id="3" name="Gruppe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700000">
                              <a:off x="0" y="0"/>
                              <a:ext cx="115200" cy="115200"/>
                              <a:chOff x="-403" y="403"/>
                              <a:chExt cx="718996" cy="718189"/>
                            </a:xfrm>
                            <a:solidFill>
                              <a:schemeClr val="accent4"/>
                            </a:solidFill>
                          </wpg:grpSpPr>
                          <wps:wsp>
                            <wps:cNvPr id="4" name="Rektangel 4"/>
                            <wps:cNvSpPr/>
                            <wps:spPr>
                              <a:xfrm>
                                <a:off x="-403" y="403"/>
                                <a:ext cx="718996" cy="40195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 name="Rektangel 5"/>
                            <wps:cNvSpPr/>
                            <wps:spPr>
                              <a:xfrm rot="5400000">
                                <a:off x="160973" y="161377"/>
                                <a:ext cx="712474" cy="40195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3C5D83D" id="Gruppe 7" o:spid="_x0000_s1026" style="position:absolute;margin-left:5pt;margin-top:11.8pt;width:9.05pt;height:9.05pt;rotation:45;z-index:251660288;mso-width-relative:margin;mso-height-relative:margin" coordorigin="-4,4" coordsize="7189,7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">
                    <o:lock v:ext="edit" aspectratio="t"/>
                    <v:rect id="Rektangel 4" o:spid="_x0000_s1027" style="position:absolute;left:-4;top:4;width:7189;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ahiwgAAANoAAAAPAAAAZHJzL2Rvd25yZXYueG1sRI/NasMw&#10;EITvgbyD2EBuiZwS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CU4ahiwgAAANoAAAAPAAAA&#10;AAAAAAAAAAAAAAcCAABkcnMvZG93bnJldi54bWxQSwUGAAAAAAMAAwC3AAAA9gIAAAAA&#10;" filled="f" stroked="f" strokeweight="1pt"/>
                    <v:rect id="Rektangel 5" o:spid="_x0000_s1028" style="position:absolute;left:1610;top:1613;width:7124;height:401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" filled="f" stroked="f" strokeweight="1pt"/>
                  </v:group>
                </w:pict>
              </mc:Fallback>
            </mc:AlternateContent>
          </w:r>
        </w:p>
        <w:p w14:paraId="18E39BF5" w14:textId="77777777" w:rsidR="00170FD6" w:rsidRPr="00DE1938" w:rsidRDefault="00170FD6" w:rsidP="00170FD6">
          <w:pPr>
            <w:spacing w:line="192" w:lineRule="auto"/>
            <w:rPr>
              <w:noProof/>
            </w:rPr>
          </w:pPr>
        </w:p>
      </w:tc>
      <w:tc>
        <w:tcPr>
          <w:tcW w:w="3544" w:type="dxa"/>
        </w:tcPr>
        <w:p w14:paraId="6EE2B4AF" w14:textId="77777777" w:rsidR="00170FD6" w:rsidRPr="00DE1938" w:rsidRDefault="00170FD6" w:rsidP="00170FD6">
          <w:pPr>
            <w:pStyle w:val="Bunntekst"/>
            <w:rPr>
              <w:rStyle w:val="Sterk"/>
            </w:rPr>
          </w:pPr>
        </w:p>
      </w:tc>
      <w:tc>
        <w:tcPr>
          <w:tcW w:w="2977" w:type="dxa"/>
        </w:tcPr>
        <w:p w14:paraId="0A3A7DA3" w14:textId="77777777" w:rsidR="00170FD6" w:rsidRPr="00DE1938" w:rsidRDefault="00170FD6" w:rsidP="00170FD6">
          <w:pPr>
            <w:pStyle w:val="Bunntekst"/>
          </w:pPr>
        </w:p>
      </w:tc>
      <w:tc>
        <w:tcPr>
          <w:tcW w:w="2835" w:type="dxa"/>
        </w:tcPr>
        <w:p w14:paraId="00F2849A" w14:textId="77777777" w:rsidR="00170FD6" w:rsidRPr="00DE1938" w:rsidRDefault="00170FD6" w:rsidP="00170FD6">
          <w:pPr>
            <w:pStyle w:val="Bunntekst"/>
          </w:pPr>
        </w:p>
      </w:tc>
    </w:tr>
    <w:tr w:rsidR="00170FD6" w:rsidRPr="00100951" w14:paraId="1CE620F2" w14:textId="77777777" w:rsidTr="00F763D5">
      <w:tc>
        <w:tcPr>
          <w:tcW w:w="426" w:type="dxa"/>
          <w:vMerge/>
        </w:tcPr>
        <w:p w14:paraId="09453549" w14:textId="77777777" w:rsidR="00170FD6" w:rsidRPr="00DE1938" w:rsidRDefault="00170FD6" w:rsidP="00170FD6">
          <w:pPr>
            <w:spacing w:line="192" w:lineRule="auto"/>
          </w:pPr>
        </w:p>
      </w:tc>
      <w:tc>
        <w:tcPr>
          <w:tcW w:w="3544" w:type="dxa"/>
        </w:tcPr>
        <w:p w14:paraId="3316924A" w14:textId="77777777" w:rsidR="00D847B0" w:rsidRPr="00D847B0" w:rsidRDefault="00D847B0" w:rsidP="00D847B0">
          <w:pPr>
            <w:pStyle w:val="Bunntekst"/>
            <w:rPr>
              <w:rStyle w:val="Sterk"/>
            </w:rPr>
          </w:pPr>
          <w:r w:rsidRPr="00D847B0">
            <w:rPr>
              <w:rStyle w:val="Sterk"/>
            </w:rPr>
            <w:t>Renovasjons- og gjenvinningsetaten</w:t>
          </w:r>
        </w:p>
        <w:p w14:paraId="3608CF75" w14:textId="33766E78" w:rsidR="00170FD6" w:rsidRPr="00DE1938" w:rsidRDefault="00D847B0" w:rsidP="00D847B0">
          <w:pPr>
            <w:pStyle w:val="Bunntekst"/>
            <w:rPr>
              <w:rStyle w:val="Sterk"/>
            </w:rPr>
          </w:pPr>
          <w:r w:rsidRPr="00D847B0">
            <w:rPr>
              <w:rStyle w:val="Sterk"/>
            </w:rPr>
            <w:t xml:space="preserve">Oslo kommune </w:t>
          </w:r>
        </w:p>
      </w:tc>
      <w:tc>
        <w:tcPr>
          <w:tcW w:w="2977" w:type="dxa"/>
        </w:tcPr>
        <w:p w14:paraId="711FEE92" w14:textId="77777777" w:rsidR="00D847B0" w:rsidRDefault="00D847B0" w:rsidP="00D847B0">
          <w:pPr>
            <w:pStyle w:val="Bunntekst"/>
          </w:pPr>
          <w:r>
            <w:t>Besøksadresse:</w:t>
          </w:r>
        </w:p>
        <w:p w14:paraId="71104ABA" w14:textId="77777777" w:rsidR="00D847B0" w:rsidRDefault="00D847B0" w:rsidP="00D847B0">
          <w:pPr>
            <w:pStyle w:val="Bunntekst"/>
          </w:pPr>
          <w:r>
            <w:t>Haraldrudveien 20, 0581 Oslo</w:t>
          </w:r>
        </w:p>
        <w:p w14:paraId="190FACCC" w14:textId="77777777" w:rsidR="00D847B0" w:rsidRDefault="00D847B0" w:rsidP="00D847B0">
          <w:pPr>
            <w:pStyle w:val="Bunntekst"/>
          </w:pPr>
          <w:r>
            <w:t>Postadresse:</w:t>
          </w:r>
        </w:p>
        <w:p w14:paraId="49C2D619" w14:textId="0964BEE4" w:rsidR="00170FD6" w:rsidRPr="00DE1938" w:rsidRDefault="00D847B0" w:rsidP="00D847B0">
          <w:pPr>
            <w:pStyle w:val="Bunntekst"/>
          </w:pPr>
          <w:r>
            <w:t>Postboks 14 Vollebekk, 0516 Oslo</w:t>
          </w:r>
        </w:p>
      </w:tc>
      <w:tc>
        <w:tcPr>
          <w:tcW w:w="2835" w:type="dxa"/>
        </w:tcPr>
        <w:p w14:paraId="78B4D0A8" w14:textId="77777777" w:rsidR="00D847B0" w:rsidRPr="00100951" w:rsidRDefault="00D847B0" w:rsidP="00D847B0">
          <w:pPr>
            <w:pStyle w:val="Bunntekst"/>
          </w:pPr>
          <w:r w:rsidRPr="00100951">
            <w:t>Telefon: +47 21 80 21 80</w:t>
          </w:r>
        </w:p>
        <w:p w14:paraId="4BB5B3F1" w14:textId="77777777" w:rsidR="00D847B0" w:rsidRPr="00100951" w:rsidRDefault="00D847B0" w:rsidP="00D847B0">
          <w:pPr>
            <w:pStyle w:val="Bunntekst"/>
          </w:pPr>
          <w:r w:rsidRPr="00100951">
            <w:t>postmottak@reg.oslo.kommune.no</w:t>
          </w:r>
        </w:p>
        <w:p w14:paraId="14C50895" w14:textId="77777777" w:rsidR="00D847B0" w:rsidRPr="00D847B0" w:rsidRDefault="00D847B0" w:rsidP="00D847B0">
          <w:pPr>
            <w:pStyle w:val="Bunntekst"/>
            <w:rPr>
              <w:lang w:val="nn-NO"/>
            </w:rPr>
          </w:pPr>
          <w:r w:rsidRPr="00D847B0">
            <w:rPr>
              <w:lang w:val="nn-NO"/>
            </w:rPr>
            <w:t>Org. Nr.: 923 954 791</w:t>
          </w:r>
        </w:p>
        <w:p w14:paraId="24138BC7" w14:textId="65E70269" w:rsidR="00170FD6" w:rsidRPr="002503D2" w:rsidRDefault="00D847B0" w:rsidP="00D847B0">
          <w:pPr>
            <w:pStyle w:val="Bunntekst"/>
            <w:rPr>
              <w:lang w:val="nn-NO"/>
            </w:rPr>
          </w:pPr>
          <w:r w:rsidRPr="00D847B0">
            <w:rPr>
              <w:lang w:val="nn-NO"/>
            </w:rPr>
            <w:t>oslo.kommune.no</w:t>
          </w:r>
        </w:p>
      </w:tc>
    </w:tr>
  </w:tbl>
  <w:p w14:paraId="2FA90375" w14:textId="77777777" w:rsidR="009A5BD8" w:rsidRPr="00100951" w:rsidRDefault="009A5BD8">
    <w:pPr>
      <w:pStyle w:val="Bunntekst"/>
      <w:rPr>
        <w:lang w:val="nn-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63B09" w14:textId="77777777" w:rsidR="00FF508A" w:rsidRDefault="00FF508A" w:rsidP="005D093C">
      <w:pPr>
        <w:spacing w:line="240" w:lineRule="auto"/>
      </w:pPr>
      <w:r>
        <w:separator/>
      </w:r>
    </w:p>
  </w:footnote>
  <w:footnote w:type="continuationSeparator" w:id="0">
    <w:p w14:paraId="7E5D310B" w14:textId="77777777" w:rsidR="00FF508A" w:rsidRDefault="00FF508A" w:rsidP="005D09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5CD0" w14:textId="77777777" w:rsidR="007B7389" w:rsidRDefault="007B7389">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2B697" w14:textId="77777777" w:rsidR="007B7389" w:rsidRDefault="007B7389">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DEA6F" w14:textId="77777777" w:rsidR="0071760D" w:rsidRDefault="0071760D"/>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60"/>
    </w:tblGrid>
    <w:tr w:rsidR="00EB18D8" w14:paraId="3AFDCDE0" w14:textId="77777777" w:rsidTr="00EB18D8">
      <w:tc>
        <w:tcPr>
          <w:tcW w:w="9260" w:type="dxa"/>
        </w:tcPr>
        <w:p w14:paraId="2E0C73FB" w14:textId="77777777" w:rsidR="0071760D" w:rsidRDefault="0071760D" w:rsidP="0071760D"/>
        <w:p w14:paraId="11DA5123" w14:textId="2F394D86" w:rsidR="00CA5473" w:rsidRPr="00075387" w:rsidRDefault="007B7389" w:rsidP="00075387">
          <w:pPr>
            <w:pStyle w:val="Tittel"/>
          </w:pPr>
          <w:r>
            <w:t>Renovasjons- og gjenvinningsetaten</w:t>
          </w:r>
        </w:p>
        <w:p w14:paraId="133A3487" w14:textId="2ECA31A9" w:rsidR="0071760D" w:rsidRPr="0071760D" w:rsidRDefault="0071760D" w:rsidP="0071760D"/>
      </w:tc>
    </w:tr>
  </w:tbl>
  <w:p w14:paraId="3FBD414C" w14:textId="77777777" w:rsidR="00D44A50" w:rsidRDefault="00A67238">
    <w:pPr>
      <w:pStyle w:val="Topptekst"/>
    </w:pPr>
    <w:r>
      <w:rPr>
        <w:noProof/>
        <w:lang w:val="en-US"/>
      </w:rPr>
      <w:drawing>
        <wp:anchor distT="0" distB="0" distL="114300" distR="114300" simplePos="0" relativeHeight="251658240" behindDoc="1" locked="0" layoutInCell="1" allowOverlap="1" wp14:anchorId="09B18863" wp14:editId="7AC9EB38">
          <wp:simplePos x="0" y="0"/>
          <wp:positionH relativeFrom="page">
            <wp:posOffset>5634990</wp:posOffset>
          </wp:positionH>
          <wp:positionV relativeFrom="page">
            <wp:posOffset>612140</wp:posOffset>
          </wp:positionV>
          <wp:extent cx="1080000" cy="561600"/>
          <wp:effectExtent l="0" t="0" r="6350" b="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mf"/>
                  <pic:cNvPicPr/>
                </pic:nvPicPr>
                <pic:blipFill>
                  <a:blip r:embed="rId1">
                    <a:extLst>
                      <a:ext uri="{28A0092B-C50C-407E-A947-70E740481C1C}">
                        <a14:useLocalDpi xmlns:a14="http://schemas.microsoft.com/office/drawing/2010/main" val="0"/>
                      </a:ext>
                    </a:extLst>
                  </a:blip>
                  <a:stretch>
                    <a:fillRect/>
                  </a:stretch>
                </pic:blipFill>
                <pic:spPr>
                  <a:xfrm>
                    <a:off x="0" y="0"/>
                    <a:ext cx="108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B05F0"/>
    <w:multiLevelType w:val="hybridMultilevel"/>
    <w:tmpl w:val="7D884A8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70E71808"/>
    <w:multiLevelType w:val="hybridMultilevel"/>
    <w:tmpl w:val="F9DE5F28"/>
    <w:lvl w:ilvl="0" w:tplc="0414000F">
      <w:start w:val="1"/>
      <w:numFmt w:val="decimal"/>
      <w:lvlText w:val="%1."/>
      <w:lvlJc w:val="left"/>
      <w:pPr>
        <w:ind w:left="360" w:hanging="360"/>
      </w:pPr>
      <w:rPr>
        <w:rFonts w:cs="Times New Roman"/>
      </w:rPr>
    </w:lvl>
    <w:lvl w:ilvl="1" w:tplc="04140019" w:tentative="1">
      <w:start w:val="1"/>
      <w:numFmt w:val="lowerLetter"/>
      <w:lvlText w:val="%2."/>
      <w:lvlJc w:val="left"/>
      <w:pPr>
        <w:ind w:left="1080" w:hanging="360"/>
      </w:pPr>
      <w:rPr>
        <w:rFonts w:cs="Times New Roman"/>
      </w:rPr>
    </w:lvl>
    <w:lvl w:ilvl="2" w:tplc="0414001B" w:tentative="1">
      <w:start w:val="1"/>
      <w:numFmt w:val="lowerRoman"/>
      <w:lvlText w:val="%3."/>
      <w:lvlJc w:val="right"/>
      <w:pPr>
        <w:ind w:left="1800" w:hanging="180"/>
      </w:pPr>
      <w:rPr>
        <w:rFonts w:cs="Times New Roman"/>
      </w:rPr>
    </w:lvl>
    <w:lvl w:ilvl="3" w:tplc="0414000F" w:tentative="1">
      <w:start w:val="1"/>
      <w:numFmt w:val="decimal"/>
      <w:lvlText w:val="%4."/>
      <w:lvlJc w:val="left"/>
      <w:pPr>
        <w:ind w:left="2520" w:hanging="360"/>
      </w:pPr>
      <w:rPr>
        <w:rFonts w:cs="Times New Roman"/>
      </w:rPr>
    </w:lvl>
    <w:lvl w:ilvl="4" w:tplc="04140019" w:tentative="1">
      <w:start w:val="1"/>
      <w:numFmt w:val="lowerLetter"/>
      <w:lvlText w:val="%5."/>
      <w:lvlJc w:val="left"/>
      <w:pPr>
        <w:ind w:left="3240" w:hanging="360"/>
      </w:pPr>
      <w:rPr>
        <w:rFonts w:cs="Times New Roman"/>
      </w:rPr>
    </w:lvl>
    <w:lvl w:ilvl="5" w:tplc="0414001B" w:tentative="1">
      <w:start w:val="1"/>
      <w:numFmt w:val="lowerRoman"/>
      <w:lvlText w:val="%6."/>
      <w:lvlJc w:val="right"/>
      <w:pPr>
        <w:ind w:left="3960" w:hanging="180"/>
      </w:pPr>
      <w:rPr>
        <w:rFonts w:cs="Times New Roman"/>
      </w:rPr>
    </w:lvl>
    <w:lvl w:ilvl="6" w:tplc="0414000F" w:tentative="1">
      <w:start w:val="1"/>
      <w:numFmt w:val="decimal"/>
      <w:lvlText w:val="%7."/>
      <w:lvlJc w:val="left"/>
      <w:pPr>
        <w:ind w:left="4680" w:hanging="360"/>
      </w:pPr>
      <w:rPr>
        <w:rFonts w:cs="Times New Roman"/>
      </w:rPr>
    </w:lvl>
    <w:lvl w:ilvl="7" w:tplc="04140019" w:tentative="1">
      <w:start w:val="1"/>
      <w:numFmt w:val="lowerLetter"/>
      <w:lvlText w:val="%8."/>
      <w:lvlJc w:val="left"/>
      <w:pPr>
        <w:ind w:left="5400" w:hanging="360"/>
      </w:pPr>
      <w:rPr>
        <w:rFonts w:cs="Times New Roman"/>
      </w:rPr>
    </w:lvl>
    <w:lvl w:ilvl="8" w:tplc="0414001B" w:tentative="1">
      <w:start w:val="1"/>
      <w:numFmt w:val="lowerRoman"/>
      <w:lvlText w:val="%9."/>
      <w:lvlJc w:val="right"/>
      <w:pPr>
        <w:ind w:left="6120" w:hanging="180"/>
      </w:pPr>
      <w:rPr>
        <w:rFonts w:cs="Times New Roman"/>
      </w:rPr>
    </w:lvl>
  </w:abstractNum>
  <w:num w:numId="1" w16cid:durableId="1277713358">
    <w:abstractNumId w:val="0"/>
  </w:num>
  <w:num w:numId="2" w16cid:durableId="683550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33C5A"/>
    <w:rsid w:val="000119BE"/>
    <w:rsid w:val="0002510A"/>
    <w:rsid w:val="00044BF8"/>
    <w:rsid w:val="00052B33"/>
    <w:rsid w:val="00075387"/>
    <w:rsid w:val="00095EC1"/>
    <w:rsid w:val="000E700C"/>
    <w:rsid w:val="00100951"/>
    <w:rsid w:val="00124E0A"/>
    <w:rsid w:val="001264BF"/>
    <w:rsid w:val="00136E3C"/>
    <w:rsid w:val="00170FD6"/>
    <w:rsid w:val="00186573"/>
    <w:rsid w:val="001E00AB"/>
    <w:rsid w:val="001F112F"/>
    <w:rsid w:val="0025270F"/>
    <w:rsid w:val="0025699D"/>
    <w:rsid w:val="00272702"/>
    <w:rsid w:val="002D22FC"/>
    <w:rsid w:val="002E3999"/>
    <w:rsid w:val="002F0051"/>
    <w:rsid w:val="00325D57"/>
    <w:rsid w:val="00326484"/>
    <w:rsid w:val="00334A9F"/>
    <w:rsid w:val="00386F5E"/>
    <w:rsid w:val="003D124F"/>
    <w:rsid w:val="004040F6"/>
    <w:rsid w:val="0041004E"/>
    <w:rsid w:val="00420064"/>
    <w:rsid w:val="004330BB"/>
    <w:rsid w:val="00464881"/>
    <w:rsid w:val="00476A5D"/>
    <w:rsid w:val="00483FE0"/>
    <w:rsid w:val="004A2BA1"/>
    <w:rsid w:val="004D1FAF"/>
    <w:rsid w:val="00531889"/>
    <w:rsid w:val="0055183B"/>
    <w:rsid w:val="00560D31"/>
    <w:rsid w:val="00567104"/>
    <w:rsid w:val="0057341C"/>
    <w:rsid w:val="005812E4"/>
    <w:rsid w:val="005848A5"/>
    <w:rsid w:val="00586F6A"/>
    <w:rsid w:val="00595FDC"/>
    <w:rsid w:val="005B343D"/>
    <w:rsid w:val="005D093C"/>
    <w:rsid w:val="00674D11"/>
    <w:rsid w:val="00687B72"/>
    <w:rsid w:val="006903D7"/>
    <w:rsid w:val="006C4C43"/>
    <w:rsid w:val="006D0CB5"/>
    <w:rsid w:val="006E006E"/>
    <w:rsid w:val="0071760D"/>
    <w:rsid w:val="00727D7C"/>
    <w:rsid w:val="007354CB"/>
    <w:rsid w:val="007925C9"/>
    <w:rsid w:val="007B1EE0"/>
    <w:rsid w:val="007B7389"/>
    <w:rsid w:val="007C24DF"/>
    <w:rsid w:val="007C3603"/>
    <w:rsid w:val="007D1113"/>
    <w:rsid w:val="007E4B0D"/>
    <w:rsid w:val="007E4DAC"/>
    <w:rsid w:val="007F0F2E"/>
    <w:rsid w:val="00810082"/>
    <w:rsid w:val="00866BC8"/>
    <w:rsid w:val="008706DF"/>
    <w:rsid w:val="00887024"/>
    <w:rsid w:val="008D5723"/>
    <w:rsid w:val="008E4723"/>
    <w:rsid w:val="008F0992"/>
    <w:rsid w:val="009543C4"/>
    <w:rsid w:val="009A11C5"/>
    <w:rsid w:val="009A5BD8"/>
    <w:rsid w:val="009C5098"/>
    <w:rsid w:val="009E2742"/>
    <w:rsid w:val="00A0208E"/>
    <w:rsid w:val="00A22FFC"/>
    <w:rsid w:val="00A50FDB"/>
    <w:rsid w:val="00A63656"/>
    <w:rsid w:val="00A6397C"/>
    <w:rsid w:val="00A67238"/>
    <w:rsid w:val="00A7342F"/>
    <w:rsid w:val="00A84672"/>
    <w:rsid w:val="00AA100D"/>
    <w:rsid w:val="00AE2188"/>
    <w:rsid w:val="00B10DAE"/>
    <w:rsid w:val="00B31792"/>
    <w:rsid w:val="00BB0966"/>
    <w:rsid w:val="00C303A9"/>
    <w:rsid w:val="00C51925"/>
    <w:rsid w:val="00CA1698"/>
    <w:rsid w:val="00CA5473"/>
    <w:rsid w:val="00CC1269"/>
    <w:rsid w:val="00CC21A2"/>
    <w:rsid w:val="00CD1461"/>
    <w:rsid w:val="00D265D0"/>
    <w:rsid w:val="00D33C5A"/>
    <w:rsid w:val="00D44A50"/>
    <w:rsid w:val="00D44FE9"/>
    <w:rsid w:val="00D456C5"/>
    <w:rsid w:val="00D8326C"/>
    <w:rsid w:val="00D847B0"/>
    <w:rsid w:val="00DB35DE"/>
    <w:rsid w:val="00E0213C"/>
    <w:rsid w:val="00E046AA"/>
    <w:rsid w:val="00E51F3C"/>
    <w:rsid w:val="00E940FB"/>
    <w:rsid w:val="00EB18D8"/>
    <w:rsid w:val="00EB768C"/>
    <w:rsid w:val="00FA7F84"/>
    <w:rsid w:val="00FB1480"/>
    <w:rsid w:val="00FD7882"/>
    <w:rsid w:val="00FF508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617795D"/>
  <w15:docId w15:val="{8BE04103-C68F-4D5A-85F6-D5D96D52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AB"/>
    <w:pPr>
      <w:spacing w:after="0" w:line="264" w:lineRule="auto"/>
    </w:pPr>
    <w:rPr>
      <w:sz w:val="20"/>
    </w:rPr>
  </w:style>
  <w:style w:type="paragraph" w:styleId="Overskrift1">
    <w:name w:val="heading 1"/>
    <w:basedOn w:val="Normal"/>
    <w:next w:val="Normal"/>
    <w:link w:val="Overskrift1Tegn"/>
    <w:uiPriority w:val="9"/>
    <w:qFormat/>
    <w:rsid w:val="001F112F"/>
    <w:pPr>
      <w:keepNext/>
      <w:keepLines/>
      <w:spacing w:after="120" w:line="240" w:lineRule="auto"/>
      <w:outlineLvl w:val="0"/>
    </w:pPr>
    <w:rPr>
      <w:rFonts w:asciiTheme="majorHAnsi" w:eastAsiaTheme="majorEastAsia" w:hAnsiTheme="majorHAnsi" w:cstheme="majorBidi"/>
      <w:color w:val="2A2859" w:themeColor="text2"/>
      <w:sz w:val="28"/>
      <w:szCs w:val="32"/>
    </w:rPr>
  </w:style>
  <w:style w:type="paragraph" w:styleId="Overskrift2">
    <w:name w:val="heading 2"/>
    <w:basedOn w:val="Normal"/>
    <w:next w:val="Normal"/>
    <w:link w:val="Overskrift2Tegn"/>
    <w:uiPriority w:val="9"/>
    <w:qFormat/>
    <w:rsid w:val="006E006E"/>
    <w:pPr>
      <w:keepNext/>
      <w:keepLines/>
      <w:outlineLvl w:val="1"/>
    </w:pPr>
    <w:rPr>
      <w:rFonts w:asciiTheme="majorHAnsi" w:eastAsiaTheme="majorEastAsia" w:hAnsiTheme="majorHAnsi" w:cstheme="majorBidi"/>
      <w:b/>
      <w:color w:val="000000" w:themeColor="text1"/>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7882"/>
    <w:rPr>
      <w:rFonts w:asciiTheme="majorHAnsi" w:eastAsiaTheme="majorEastAsia" w:hAnsiTheme="majorHAnsi" w:cstheme="majorBidi"/>
      <w:color w:val="2A2859" w:themeColor="text2"/>
      <w:sz w:val="28"/>
      <w:szCs w:val="32"/>
    </w:rPr>
  </w:style>
  <w:style w:type="table" w:styleId="Tabellrutenett">
    <w:name w:val="Table Grid"/>
    <w:basedOn w:val="Vanligtabell"/>
    <w:uiPriority w:val="59"/>
    <w:rsid w:val="00C51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semiHidden/>
    <w:rsid w:val="005D093C"/>
    <w:pPr>
      <w:tabs>
        <w:tab w:val="center" w:pos="4536"/>
        <w:tab w:val="right" w:pos="9072"/>
      </w:tabs>
      <w:spacing w:line="240" w:lineRule="auto"/>
    </w:pPr>
  </w:style>
  <w:style w:type="character" w:customStyle="1" w:styleId="TopptekstTegn">
    <w:name w:val="Topptekst Tegn"/>
    <w:basedOn w:val="Standardskriftforavsnitt"/>
    <w:link w:val="Topptekst"/>
    <w:uiPriority w:val="99"/>
    <w:semiHidden/>
    <w:rsid w:val="00FD7882"/>
    <w:rPr>
      <w:sz w:val="20"/>
    </w:rPr>
  </w:style>
  <w:style w:type="paragraph" w:styleId="Bunntekst">
    <w:name w:val="footer"/>
    <w:basedOn w:val="Normal"/>
    <w:link w:val="BunntekstTegn"/>
    <w:uiPriority w:val="99"/>
    <w:semiHidden/>
    <w:rsid w:val="005D093C"/>
    <w:pPr>
      <w:tabs>
        <w:tab w:val="center" w:pos="4536"/>
        <w:tab w:val="right" w:pos="9072"/>
      </w:tabs>
      <w:spacing w:line="240" w:lineRule="auto"/>
    </w:pPr>
    <w:rPr>
      <w:color w:val="2A2859" w:themeColor="text2"/>
      <w:sz w:val="16"/>
    </w:rPr>
  </w:style>
  <w:style w:type="character" w:customStyle="1" w:styleId="BunntekstTegn">
    <w:name w:val="Bunntekst Tegn"/>
    <w:basedOn w:val="Standardskriftforavsnitt"/>
    <w:link w:val="Bunntekst"/>
    <w:uiPriority w:val="99"/>
    <w:semiHidden/>
    <w:rsid w:val="00FD7882"/>
    <w:rPr>
      <w:color w:val="2A2859" w:themeColor="text2"/>
      <w:sz w:val="16"/>
    </w:rPr>
  </w:style>
  <w:style w:type="character" w:styleId="Sterk">
    <w:name w:val="Strong"/>
    <w:basedOn w:val="Standardskriftforavsnitt"/>
    <w:uiPriority w:val="22"/>
    <w:qFormat/>
    <w:rsid w:val="005D093C"/>
    <w:rPr>
      <w:b/>
      <w:bCs/>
    </w:rPr>
  </w:style>
  <w:style w:type="paragraph" w:styleId="Tittel">
    <w:name w:val="Title"/>
    <w:basedOn w:val="Normal"/>
    <w:next w:val="Normal"/>
    <w:link w:val="TittelTegn"/>
    <w:uiPriority w:val="10"/>
    <w:qFormat/>
    <w:rsid w:val="005D093C"/>
    <w:pPr>
      <w:spacing w:line="240" w:lineRule="auto"/>
      <w:contextualSpacing/>
    </w:pPr>
    <w:rPr>
      <w:rFonts w:asciiTheme="majorHAnsi" w:eastAsiaTheme="majorEastAsia" w:hAnsiTheme="majorHAnsi" w:cstheme="majorBidi"/>
      <w:color w:val="2A2859" w:themeColor="text2"/>
      <w:spacing w:val="-10"/>
      <w:kern w:val="28"/>
      <w:sz w:val="38"/>
      <w:szCs w:val="56"/>
    </w:rPr>
  </w:style>
  <w:style w:type="character" w:customStyle="1" w:styleId="TittelTegn">
    <w:name w:val="Tittel Tegn"/>
    <w:basedOn w:val="Standardskriftforavsnitt"/>
    <w:link w:val="Tittel"/>
    <w:uiPriority w:val="10"/>
    <w:rsid w:val="00FD7882"/>
    <w:rPr>
      <w:rFonts w:asciiTheme="majorHAnsi" w:eastAsiaTheme="majorEastAsia" w:hAnsiTheme="majorHAnsi" w:cstheme="majorBidi"/>
      <w:color w:val="2A2859" w:themeColor="text2"/>
      <w:spacing w:val="-10"/>
      <w:kern w:val="28"/>
      <w:sz w:val="38"/>
      <w:szCs w:val="56"/>
    </w:rPr>
  </w:style>
  <w:style w:type="paragraph" w:styleId="Ingenmellomrom">
    <w:name w:val="No Spacing"/>
    <w:uiPriority w:val="1"/>
    <w:qFormat/>
    <w:rsid w:val="000119BE"/>
    <w:pPr>
      <w:spacing w:after="0" w:line="264" w:lineRule="auto"/>
    </w:pPr>
    <w:rPr>
      <w:sz w:val="20"/>
    </w:rPr>
  </w:style>
  <w:style w:type="character" w:styleId="Plassholdertekst">
    <w:name w:val="Placeholder Text"/>
    <w:basedOn w:val="Standardskriftforavsnitt"/>
    <w:uiPriority w:val="99"/>
    <w:semiHidden/>
    <w:rsid w:val="000119BE"/>
    <w:rPr>
      <w:color w:val="808080"/>
    </w:rPr>
  </w:style>
  <w:style w:type="paragraph" w:styleId="Undertittel">
    <w:name w:val="Subtitle"/>
    <w:basedOn w:val="Normal"/>
    <w:next w:val="Normal"/>
    <w:link w:val="UndertittelTegn"/>
    <w:uiPriority w:val="11"/>
    <w:qFormat/>
    <w:rsid w:val="00095EC1"/>
    <w:pPr>
      <w:numPr>
        <w:ilvl w:val="1"/>
      </w:numPr>
    </w:pPr>
    <w:rPr>
      <w:rFonts w:eastAsiaTheme="minorEastAsia"/>
      <w:b/>
      <w:color w:val="2A2859" w:themeColor="text2"/>
      <w:sz w:val="22"/>
    </w:rPr>
  </w:style>
  <w:style w:type="character" w:customStyle="1" w:styleId="UndertittelTegn">
    <w:name w:val="Undertittel Tegn"/>
    <w:basedOn w:val="Standardskriftforavsnitt"/>
    <w:link w:val="Undertittel"/>
    <w:uiPriority w:val="11"/>
    <w:rsid w:val="00FD7882"/>
    <w:rPr>
      <w:rFonts w:eastAsiaTheme="minorEastAsia"/>
      <w:b/>
      <w:color w:val="2A2859" w:themeColor="text2"/>
    </w:rPr>
  </w:style>
  <w:style w:type="paragraph" w:customStyle="1" w:styleId="Referanserbrev">
    <w:name w:val="Referanser brev"/>
    <w:basedOn w:val="Normal"/>
    <w:qFormat/>
    <w:rsid w:val="00095EC1"/>
    <w:pPr>
      <w:spacing w:line="240" w:lineRule="auto"/>
    </w:pPr>
    <w:rPr>
      <w:sz w:val="16"/>
    </w:rPr>
  </w:style>
  <w:style w:type="character" w:customStyle="1" w:styleId="Overskrift2Tegn">
    <w:name w:val="Overskrift 2 Tegn"/>
    <w:basedOn w:val="Standardskriftforavsnitt"/>
    <w:link w:val="Overskrift2"/>
    <w:uiPriority w:val="9"/>
    <w:rsid w:val="00FD7882"/>
    <w:rPr>
      <w:rFonts w:asciiTheme="majorHAnsi" w:eastAsiaTheme="majorEastAsia" w:hAnsiTheme="majorHAnsi" w:cstheme="majorBidi"/>
      <w:b/>
      <w:color w:val="000000" w:themeColor="text1"/>
      <w:sz w:val="20"/>
      <w:szCs w:val="26"/>
    </w:rPr>
  </w:style>
  <w:style w:type="table" w:customStyle="1" w:styleId="Creunaenkel">
    <w:name w:val="Creuna enkel"/>
    <w:basedOn w:val="Vanligtabell"/>
    <w:uiPriority w:val="99"/>
    <w:rsid w:val="006E006E"/>
    <w:pPr>
      <w:spacing w:after="0" w:line="240" w:lineRule="auto"/>
    </w:pPr>
    <w:rPr>
      <w:color w:val="030303"/>
      <w:sz w:val="20"/>
      <w:szCs w:val="21"/>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ajorHAnsi" w:hAnsiTheme="majorHAnsi"/>
        <w:color w:val="FFFFFF"/>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single" w:sz="4" w:space="0" w:color="FFFFFF" w:themeColor="background1"/>
          <w:tl2br w:val="nil"/>
          <w:tr2bl w:val="nil"/>
        </w:tcBorders>
        <w:shd w:val="clear" w:color="auto" w:fill="000000" w:themeFill="text1"/>
      </w:tcPr>
    </w:tblStylePr>
  </w:style>
  <w:style w:type="paragraph" w:customStyle="1" w:styleId="Kopiogvedlegg">
    <w:name w:val="Kopi og vedlegg"/>
    <w:basedOn w:val="Normal"/>
    <w:semiHidden/>
    <w:rsid w:val="00FD7882"/>
    <w:rPr>
      <w:sz w:val="16"/>
    </w:rPr>
  </w:style>
  <w:style w:type="character" w:styleId="Hyperkobling">
    <w:name w:val="Hyperlink"/>
    <w:basedOn w:val="Standardskriftforavsnitt"/>
    <w:uiPriority w:val="99"/>
    <w:semiHidden/>
    <w:rsid w:val="009A5BD8"/>
    <w:rPr>
      <w:color w:val="000000" w:themeColor="hyperlink"/>
      <w:u w:val="single"/>
    </w:rPr>
  </w:style>
  <w:style w:type="paragraph" w:styleId="Bobletekst">
    <w:name w:val="Balloon Text"/>
    <w:basedOn w:val="Normal"/>
    <w:link w:val="BobletekstTegn"/>
    <w:uiPriority w:val="99"/>
    <w:semiHidden/>
    <w:unhideWhenUsed/>
    <w:rsid w:val="006C4C43"/>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6C4C4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omments" Target="comments.xml" Id="rId17"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6999\Documents\2%20-%20Oslo%20kommunes%20brevmal%20-%20Sekvensiell%20godkjenn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977475FC-A855-4FB5-834E-307F4DA5F6F1}"/>
      </w:docPartPr>
      <w:docPartBody>
        <w:p w:rsidR="006177E5" w:rsidRDefault="00474DDE">
          <w:r w:rsidRPr="000F76F6">
            <w:rPr>
              <w:rStyle w:val="Plassholdertekst"/>
            </w:rPr>
            <w:t>Klikk eller trykk her for å skrive inn tekst.</w:t>
          </w:r>
        </w:p>
      </w:docPartBody>
    </w:docPart>
    <w:docPart>
      <w:docPartPr>
        <w:name w:val="5867F2E9044C420DAE604D6A17D3E187"/>
        <w:category>
          <w:name w:val="Generelt"/>
          <w:gallery w:val="placeholder"/>
        </w:category>
        <w:types>
          <w:type w:val="bbPlcHdr"/>
        </w:types>
        <w:behaviors>
          <w:behavior w:val="content"/>
        </w:behaviors>
        <w:guid w:val="{A571B0CD-0C77-44FB-9F3D-0786AA50985C}"/>
      </w:docPartPr>
      <w:docPartBody>
        <w:p w:rsidR="00DD1A82" w:rsidRDefault="0051554C" w:rsidP="0051554C">
          <w:pPr>
            <w:pStyle w:val="5867F2E9044C420DAE604D6A17D3E187"/>
          </w:pPr>
          <w:r w:rsidRPr="000119BE">
            <w:rPr>
              <w:rStyle w:val="Plassholdertekst"/>
            </w:rPr>
            <w:t>[Mottakternavn]</w:t>
          </w:r>
        </w:p>
      </w:docPartBody>
    </w:docPart>
    <w:docPart>
      <w:docPartPr>
        <w:name w:val="5D9669B2082A481EB0D29FD6724D6517"/>
        <w:category>
          <w:name w:val="Generelt"/>
          <w:gallery w:val="placeholder"/>
        </w:category>
        <w:types>
          <w:type w:val="bbPlcHdr"/>
        </w:types>
        <w:behaviors>
          <w:behavior w:val="content"/>
        </w:behaviors>
        <w:guid w:val="{9D5CD247-4152-4066-B0DA-2FC50ED6BD2F}"/>
      </w:docPartPr>
      <w:docPartBody>
        <w:p w:rsidR="00DD1A82" w:rsidRDefault="0051554C" w:rsidP="0051554C">
          <w:pPr>
            <w:pStyle w:val="5D9669B2082A481EB0D29FD6724D6517"/>
          </w:pPr>
          <w:r w:rsidRPr="0080528D">
            <w:rPr>
              <w:rStyle w:val="Plassholdertekst"/>
            </w:rPr>
            <w:t>Klikk eller trykk her for å skrive inn tekst.</w:t>
          </w:r>
        </w:p>
      </w:docPartBody>
    </w:docPart>
    <w:docPart>
      <w:docPartPr>
        <w:name w:val="7BA3D7DE29D1470787FEF30FC10BB3CC"/>
        <w:category>
          <w:name w:val="Generelt"/>
          <w:gallery w:val="placeholder"/>
        </w:category>
        <w:types>
          <w:type w:val="bbPlcHdr"/>
        </w:types>
        <w:behaviors>
          <w:behavior w:val="content"/>
        </w:behaviors>
        <w:guid w:val="{CEF9A604-C318-440C-A7FB-296A9571D959}"/>
      </w:docPartPr>
      <w:docPartBody>
        <w:p w:rsidR="00DD1A82" w:rsidRDefault="0051554C" w:rsidP="0051554C">
          <w:pPr>
            <w:pStyle w:val="7BA3D7DE29D1470787FEF30FC10BB3CC"/>
          </w:pPr>
          <w:r w:rsidRPr="000119BE">
            <w:rPr>
              <w:rStyle w:val="Plassholdertekst"/>
            </w:rPr>
            <w:t>[Adresse]</w:t>
          </w:r>
        </w:p>
      </w:docPartBody>
    </w:docPart>
    <w:docPart>
      <w:docPartPr>
        <w:name w:val="2A1C4C9EE1C5422A8CFD56CAD979D7C0"/>
        <w:category>
          <w:name w:val="Generelt"/>
          <w:gallery w:val="placeholder"/>
        </w:category>
        <w:types>
          <w:type w:val="bbPlcHdr"/>
        </w:types>
        <w:behaviors>
          <w:behavior w:val="content"/>
        </w:behaviors>
        <w:guid w:val="{97404B07-A2EC-42E4-A30A-3274BB9E03E8}"/>
      </w:docPartPr>
      <w:docPartBody>
        <w:p w:rsidR="00DD1A82" w:rsidRDefault="0051554C" w:rsidP="0051554C">
          <w:pPr>
            <w:pStyle w:val="2A1C4C9EE1C5422A8CFD56CAD979D7C0"/>
          </w:pPr>
          <w:r w:rsidRPr="000119BE">
            <w:rPr>
              <w:rStyle w:val="Plassholdertekst"/>
            </w:rPr>
            <w:t>[0000 Postadresse]</w:t>
          </w:r>
        </w:p>
      </w:docPartBody>
    </w:docPart>
    <w:docPart>
      <w:docPartPr>
        <w:name w:val="8529DB2216F54E7584F064EBE99AB0B2"/>
        <w:category>
          <w:name w:val="Generelt"/>
          <w:gallery w:val="placeholder"/>
        </w:category>
        <w:types>
          <w:type w:val="bbPlcHdr"/>
        </w:types>
        <w:behaviors>
          <w:behavior w:val="content"/>
        </w:behaviors>
        <w:guid w:val="{D04A3391-F645-4CD9-8DB8-4529F1CD8BB0}"/>
      </w:docPartPr>
      <w:docPartBody>
        <w:p w:rsidR="00DD1A82" w:rsidRDefault="001A086A" w:rsidP="001A086A">
          <w:pPr>
            <w:pStyle w:val="8529DB2216F54E7584F064EBE99AB0B21"/>
          </w:pPr>
          <w:r>
            <w:rPr>
              <w:rStyle w:val="Plassholdertekst"/>
            </w:rPr>
            <w:t>«Deres ref»</w:t>
          </w:r>
        </w:p>
      </w:docPartBody>
    </w:docPart>
    <w:docPart>
      <w:docPartPr>
        <w:name w:val="5D325AB858494318A6469927087DF1AE"/>
        <w:category>
          <w:name w:val="Generelt"/>
          <w:gallery w:val="placeholder"/>
        </w:category>
        <w:types>
          <w:type w:val="bbPlcHdr"/>
        </w:types>
        <w:behaviors>
          <w:behavior w:val="content"/>
        </w:behaviors>
        <w:guid w:val="{C790BE30-2F2D-4345-8AC8-C482B2B7B6AE}"/>
      </w:docPartPr>
      <w:docPartBody>
        <w:p w:rsidR="00DD1A82" w:rsidRDefault="001A086A" w:rsidP="001A086A">
          <w:pPr>
            <w:pStyle w:val="5D325AB858494318A6469927087DF1AE1"/>
          </w:pPr>
          <w:r>
            <w:rPr>
              <w:rStyle w:val="Plassholdertekst"/>
            </w:rPr>
            <w:t>«Sdo_ArkivSakId»</w:t>
          </w:r>
        </w:p>
      </w:docPartBody>
    </w:docPart>
    <w:docPart>
      <w:docPartPr>
        <w:name w:val="4CFFAFF2CC0845CC93110C1C09E1BB6F"/>
        <w:category>
          <w:name w:val="Generelt"/>
          <w:gallery w:val="placeholder"/>
        </w:category>
        <w:types>
          <w:type w:val="bbPlcHdr"/>
        </w:types>
        <w:behaviors>
          <w:behavior w:val="content"/>
        </w:behaviors>
        <w:guid w:val="{FA0130E6-2B3A-4D84-8259-310069225A46}"/>
      </w:docPartPr>
      <w:docPartBody>
        <w:p w:rsidR="00DD1A82" w:rsidRDefault="0051554C" w:rsidP="0051554C">
          <w:pPr>
            <w:pStyle w:val="4CFFAFF2CC0845CC93110C1C09E1BB6F"/>
          </w:pPr>
          <w:r w:rsidRPr="0080528D">
            <w:rPr>
              <w:rStyle w:val="Plassholdertekst"/>
            </w:rPr>
            <w:t>Klikk eller trykk her for å skrive inn tekst.</w:t>
          </w:r>
        </w:p>
      </w:docPartBody>
    </w:docPart>
    <w:docPart>
      <w:docPartPr>
        <w:name w:val="6B5374D0F2BF4B9D9B57AD5A410A4438"/>
        <w:category>
          <w:name w:val="Generelt"/>
          <w:gallery w:val="placeholder"/>
        </w:category>
        <w:types>
          <w:type w:val="bbPlcHdr"/>
        </w:types>
        <w:behaviors>
          <w:behavior w:val="content"/>
        </w:behaviors>
        <w:guid w:val="{833A4FBD-1436-4339-A6C5-DC2A49333446}"/>
      </w:docPartPr>
      <w:docPartBody>
        <w:p w:rsidR="00DD1A82" w:rsidRDefault="001A086A" w:rsidP="001A086A">
          <w:pPr>
            <w:pStyle w:val="6B5374D0F2BF4B9D9B57AD5A410A44381"/>
          </w:pPr>
          <w:r>
            <w:rPr>
              <w:rStyle w:val="Plassholdertekst"/>
            </w:rPr>
            <w:t>«Sbr_Navn»</w:t>
          </w:r>
        </w:p>
      </w:docPartBody>
    </w:docPart>
    <w:docPart>
      <w:docPartPr>
        <w:name w:val="769A4A8BFE3D4CBD841F1F7CB5620612"/>
        <w:category>
          <w:name w:val="Generelt"/>
          <w:gallery w:val="placeholder"/>
        </w:category>
        <w:types>
          <w:type w:val="bbPlcHdr"/>
        </w:types>
        <w:behaviors>
          <w:behavior w:val="content"/>
        </w:behaviors>
        <w:guid w:val="{73F2A403-D52A-4B2B-8B51-5304089CBEAA}"/>
      </w:docPartPr>
      <w:docPartBody>
        <w:p w:rsidR="00DD1A82" w:rsidRDefault="001A086A" w:rsidP="001A086A">
          <w:pPr>
            <w:pStyle w:val="769A4A8BFE3D4CBD841F1F7CB56206121"/>
          </w:pPr>
          <w:r>
            <w:rPr>
              <w:rFonts w:asciiTheme="majorHAnsi" w:eastAsiaTheme="majorEastAsia" w:hAnsiTheme="majorHAnsi" w:cstheme="majorBidi"/>
              <w:color w:val="44546A" w:themeColor="text2"/>
              <w:sz w:val="28"/>
              <w:szCs w:val="32"/>
            </w:rPr>
            <w:t>«</w:t>
          </w:r>
          <w:r w:rsidRPr="00D0554B">
            <w:rPr>
              <w:rFonts w:asciiTheme="majorHAnsi" w:eastAsiaTheme="majorEastAsia" w:hAnsiTheme="majorHAnsi" w:cstheme="majorBidi"/>
              <w:color w:val="44546A" w:themeColor="text2"/>
              <w:sz w:val="28"/>
              <w:szCs w:val="32"/>
            </w:rPr>
            <w:t>Sdo_Tittel</w:t>
          </w:r>
          <w:r>
            <w:rPr>
              <w:rFonts w:asciiTheme="majorHAnsi" w:eastAsiaTheme="majorEastAsia" w:hAnsiTheme="majorHAnsi" w:cstheme="majorBidi"/>
              <w:color w:val="44546A" w:themeColor="text2"/>
              <w:sz w:val="28"/>
              <w:szCs w:val="32"/>
            </w:rPr>
            <w:t>»</w:t>
          </w:r>
        </w:p>
      </w:docPartBody>
    </w:docPart>
    <w:docPart>
      <w:docPartPr>
        <w:name w:val="92E0BED59FFB4D5597980C59B94EE802"/>
        <w:category>
          <w:name w:val="Generelt"/>
          <w:gallery w:val="placeholder"/>
        </w:category>
        <w:types>
          <w:type w:val="bbPlcHdr"/>
        </w:types>
        <w:behaviors>
          <w:behavior w:val="content"/>
        </w:behaviors>
        <w:guid w:val="{3A3AD2F9-5263-4547-8CCB-9D857FA12F09}"/>
      </w:docPartPr>
      <w:docPartBody>
        <w:p w:rsidR="00DD1A82" w:rsidRDefault="001A086A" w:rsidP="001A086A">
          <w:pPr>
            <w:pStyle w:val="92E0BED59FFB4D5597980C59B94EE8021"/>
          </w:pPr>
          <w:r>
            <w:rPr>
              <w:rStyle w:val="Plassholdertekst"/>
              <w:color w:val="030303"/>
            </w:rPr>
            <w:t>«</w:t>
          </w:r>
          <w:r w:rsidRPr="00810082">
            <w:rPr>
              <w:rStyle w:val="Plassholdertekst"/>
              <w:color w:val="030303"/>
            </w:rPr>
            <w:t>nflSig_navn</w:t>
          </w:r>
          <w:r>
            <w:rPr>
              <w:rStyle w:val="Plassholdertekst"/>
              <w:color w:val="030303"/>
            </w:rPr>
            <w:t>»</w:t>
          </w:r>
        </w:p>
      </w:docPartBody>
    </w:docPart>
    <w:docPart>
      <w:docPartPr>
        <w:name w:val="66139AA61FE9444EA16358E4D097A97C"/>
        <w:category>
          <w:name w:val="Generelt"/>
          <w:gallery w:val="placeholder"/>
        </w:category>
        <w:types>
          <w:type w:val="bbPlcHdr"/>
        </w:types>
        <w:behaviors>
          <w:behavior w:val="content"/>
        </w:behaviors>
        <w:guid w:val="{1C175279-FB90-409C-8A11-52D01019E934}"/>
      </w:docPartPr>
      <w:docPartBody>
        <w:p w:rsidR="00DD1A82" w:rsidRDefault="001A086A" w:rsidP="001A086A">
          <w:pPr>
            <w:pStyle w:val="66139AA61FE9444EA16358E4D097A97C1"/>
          </w:pPr>
          <w:r>
            <w:rPr>
              <w:rStyle w:val="Plassholdertekst"/>
              <w:color w:val="030303"/>
            </w:rPr>
            <w:t>«nflPar_navn»</w:t>
          </w:r>
        </w:p>
      </w:docPartBody>
    </w:docPart>
    <w:docPart>
      <w:docPartPr>
        <w:name w:val="0D9FC594CAAA44BFA09D695FEED37170"/>
        <w:category>
          <w:name w:val="Generelt"/>
          <w:gallery w:val="placeholder"/>
        </w:category>
        <w:types>
          <w:type w:val="bbPlcHdr"/>
        </w:types>
        <w:behaviors>
          <w:behavior w:val="content"/>
        </w:behaviors>
        <w:guid w:val="{E784B348-B3B2-496D-A299-5C5A02DA75CB}"/>
      </w:docPartPr>
      <w:docPartBody>
        <w:p w:rsidR="00DD1A82" w:rsidRDefault="001A086A" w:rsidP="001A086A">
          <w:pPr>
            <w:pStyle w:val="0D9FC594CAAA44BFA09D695FEED371701"/>
          </w:pPr>
          <w:r>
            <w:rPr>
              <w:rStyle w:val="Plassholdertekst"/>
              <w:color w:val="030303"/>
            </w:rPr>
            <w:t>«</w:t>
          </w:r>
          <w:r w:rsidRPr="00810082">
            <w:rPr>
              <w:rStyle w:val="Plassholdertekst"/>
              <w:color w:val="030303"/>
            </w:rPr>
            <w:t>nflSig_tittel</w:t>
          </w:r>
          <w:r>
            <w:rPr>
              <w:rStyle w:val="Plassholdertekst"/>
              <w:color w:val="030303"/>
            </w:rPr>
            <w:t>»</w:t>
          </w:r>
        </w:p>
      </w:docPartBody>
    </w:docPart>
    <w:docPart>
      <w:docPartPr>
        <w:name w:val="42A9946CB4D649FC957426A3907C5BD0"/>
        <w:category>
          <w:name w:val="Generelt"/>
          <w:gallery w:val="placeholder"/>
        </w:category>
        <w:types>
          <w:type w:val="bbPlcHdr"/>
        </w:types>
        <w:behaviors>
          <w:behavior w:val="content"/>
        </w:behaviors>
        <w:guid w:val="{1AA23207-1C14-4A62-8B6D-67CAC07FE83E}"/>
      </w:docPartPr>
      <w:docPartBody>
        <w:p w:rsidR="00DD1A82" w:rsidRDefault="001A086A" w:rsidP="001A086A">
          <w:pPr>
            <w:pStyle w:val="42A9946CB4D649FC957426A3907C5BD01"/>
          </w:pPr>
          <w:r>
            <w:rPr>
              <w:rStyle w:val="Plassholdertekst"/>
              <w:color w:val="030303"/>
            </w:rPr>
            <w:t>«nflPar_tittel»</w:t>
          </w:r>
        </w:p>
      </w:docPartBody>
    </w:docPart>
    <w:docPart>
      <w:docPartPr>
        <w:name w:val="682E989AC3BE4885A5C2009DF51581F7"/>
        <w:category>
          <w:name w:val="Generelt"/>
          <w:gallery w:val="placeholder"/>
        </w:category>
        <w:types>
          <w:type w:val="bbPlcHdr"/>
        </w:types>
        <w:behaviors>
          <w:behavior w:val="content"/>
        </w:behaviors>
        <w:guid w:val="{EEBB4F2D-7219-4B9A-A4AD-FB2F2A4EB7B6}"/>
      </w:docPartPr>
      <w:docPartBody>
        <w:p w:rsidR="00985CC8" w:rsidRDefault="00873253" w:rsidP="00873253">
          <w:pPr>
            <w:pStyle w:val="682E989AC3BE4885A5C2009DF51581F7"/>
          </w:pPr>
          <w:r w:rsidRPr="0080528D">
            <w:rPr>
              <w:rStyle w:val="Plassholdertekst"/>
            </w:rPr>
            <w:t>Klikk eller trykk her for å skrive inn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slo Sans Office">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DDE"/>
    <w:rsid w:val="0003178B"/>
    <w:rsid w:val="00031901"/>
    <w:rsid w:val="00060AC4"/>
    <w:rsid w:val="001678CF"/>
    <w:rsid w:val="001718D4"/>
    <w:rsid w:val="00180697"/>
    <w:rsid w:val="00185AC2"/>
    <w:rsid w:val="001A086A"/>
    <w:rsid w:val="001A1F04"/>
    <w:rsid w:val="00206F69"/>
    <w:rsid w:val="0031259E"/>
    <w:rsid w:val="003C1D5C"/>
    <w:rsid w:val="003F187E"/>
    <w:rsid w:val="00400ECE"/>
    <w:rsid w:val="00467530"/>
    <w:rsid w:val="00474DDE"/>
    <w:rsid w:val="0047774F"/>
    <w:rsid w:val="00482259"/>
    <w:rsid w:val="004B7276"/>
    <w:rsid w:val="0051554C"/>
    <w:rsid w:val="006177E5"/>
    <w:rsid w:val="006619C7"/>
    <w:rsid w:val="0066493A"/>
    <w:rsid w:val="00667486"/>
    <w:rsid w:val="00735EC9"/>
    <w:rsid w:val="00784BF9"/>
    <w:rsid w:val="007C53EA"/>
    <w:rsid w:val="007C6491"/>
    <w:rsid w:val="00873253"/>
    <w:rsid w:val="0087579D"/>
    <w:rsid w:val="008A0FA8"/>
    <w:rsid w:val="00985CC8"/>
    <w:rsid w:val="009D1E38"/>
    <w:rsid w:val="00A34FAE"/>
    <w:rsid w:val="00A655D1"/>
    <w:rsid w:val="00AF00B6"/>
    <w:rsid w:val="00BF5CB3"/>
    <w:rsid w:val="00CA251E"/>
    <w:rsid w:val="00DD1A82"/>
    <w:rsid w:val="00E0016A"/>
    <w:rsid w:val="00E04CB4"/>
    <w:rsid w:val="00E22E5B"/>
    <w:rsid w:val="00E819F3"/>
    <w:rsid w:val="00EA2764"/>
    <w:rsid w:val="00EB427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1A086A"/>
    <w:rPr>
      <w:color w:val="808080"/>
    </w:rPr>
  </w:style>
  <w:style w:type="paragraph" w:customStyle="1" w:styleId="5867F2E9044C420DAE604D6A17D3E187">
    <w:name w:val="5867F2E9044C420DAE604D6A17D3E187"/>
    <w:rsid w:val="0051554C"/>
  </w:style>
  <w:style w:type="paragraph" w:customStyle="1" w:styleId="5D9669B2082A481EB0D29FD6724D6517">
    <w:name w:val="5D9669B2082A481EB0D29FD6724D6517"/>
    <w:rsid w:val="0051554C"/>
  </w:style>
  <w:style w:type="paragraph" w:customStyle="1" w:styleId="7BA3D7DE29D1470787FEF30FC10BB3CC">
    <w:name w:val="7BA3D7DE29D1470787FEF30FC10BB3CC"/>
    <w:rsid w:val="0051554C"/>
  </w:style>
  <w:style w:type="paragraph" w:customStyle="1" w:styleId="2A1C4C9EE1C5422A8CFD56CAD979D7C0">
    <w:name w:val="2A1C4C9EE1C5422A8CFD56CAD979D7C0"/>
    <w:rsid w:val="0051554C"/>
  </w:style>
  <w:style w:type="paragraph" w:customStyle="1" w:styleId="4CFFAFF2CC0845CC93110C1C09E1BB6F">
    <w:name w:val="4CFFAFF2CC0845CC93110C1C09E1BB6F"/>
    <w:rsid w:val="0051554C"/>
  </w:style>
  <w:style w:type="paragraph" w:customStyle="1" w:styleId="A6CE9F27D8DD47F0B19C115B0F5A11FB">
    <w:name w:val="A6CE9F27D8DD47F0B19C115B0F5A11FB"/>
    <w:rsid w:val="0051554C"/>
  </w:style>
  <w:style w:type="paragraph" w:customStyle="1" w:styleId="682E989AC3BE4885A5C2009DF51581F7">
    <w:name w:val="682E989AC3BE4885A5C2009DF51581F7"/>
    <w:rsid w:val="00873253"/>
  </w:style>
  <w:style w:type="paragraph" w:customStyle="1" w:styleId="8529DB2216F54E7584F064EBE99AB0B21">
    <w:name w:val="8529DB2216F54E7584F064EBE99AB0B21"/>
    <w:rsid w:val="001A086A"/>
    <w:pPr>
      <w:spacing w:after="0" w:line="240" w:lineRule="auto"/>
    </w:pPr>
    <w:rPr>
      <w:rFonts w:eastAsiaTheme="minorHAnsi"/>
      <w:sz w:val="16"/>
      <w:lang w:eastAsia="en-US"/>
    </w:rPr>
  </w:style>
  <w:style w:type="paragraph" w:customStyle="1" w:styleId="5D325AB858494318A6469927087DF1AE1">
    <w:name w:val="5D325AB858494318A6469927087DF1AE1"/>
    <w:rsid w:val="001A086A"/>
    <w:pPr>
      <w:spacing w:after="0" w:line="240" w:lineRule="auto"/>
    </w:pPr>
    <w:rPr>
      <w:rFonts w:eastAsiaTheme="minorHAnsi"/>
      <w:sz w:val="16"/>
      <w:lang w:eastAsia="en-US"/>
    </w:rPr>
  </w:style>
  <w:style w:type="paragraph" w:customStyle="1" w:styleId="6B5374D0F2BF4B9D9B57AD5A410A44381">
    <w:name w:val="6B5374D0F2BF4B9D9B57AD5A410A44381"/>
    <w:rsid w:val="001A086A"/>
    <w:pPr>
      <w:spacing w:after="0" w:line="240" w:lineRule="auto"/>
    </w:pPr>
    <w:rPr>
      <w:rFonts w:eastAsiaTheme="minorHAnsi"/>
      <w:sz w:val="16"/>
      <w:lang w:eastAsia="en-US"/>
    </w:rPr>
  </w:style>
  <w:style w:type="paragraph" w:customStyle="1" w:styleId="769A4A8BFE3D4CBD841F1F7CB56206121">
    <w:name w:val="769A4A8BFE3D4CBD841F1F7CB56206121"/>
    <w:rsid w:val="001A086A"/>
    <w:pPr>
      <w:spacing w:after="0" w:line="264" w:lineRule="auto"/>
    </w:pPr>
    <w:rPr>
      <w:rFonts w:eastAsiaTheme="minorHAnsi"/>
      <w:sz w:val="20"/>
      <w:lang w:eastAsia="en-US"/>
    </w:rPr>
  </w:style>
  <w:style w:type="paragraph" w:customStyle="1" w:styleId="F49F859F56AF44B5BFA6891E967363C21">
    <w:name w:val="F49F859F56AF44B5BFA6891E967363C21"/>
    <w:rsid w:val="001A086A"/>
    <w:pPr>
      <w:spacing w:after="0" w:line="264" w:lineRule="auto"/>
    </w:pPr>
    <w:rPr>
      <w:rFonts w:eastAsiaTheme="minorHAnsi"/>
      <w:sz w:val="20"/>
      <w:lang w:eastAsia="en-US"/>
    </w:rPr>
  </w:style>
  <w:style w:type="paragraph" w:customStyle="1" w:styleId="92E0BED59FFB4D5597980C59B94EE8021">
    <w:name w:val="92E0BED59FFB4D5597980C59B94EE8021"/>
    <w:rsid w:val="001A086A"/>
    <w:pPr>
      <w:spacing w:after="0" w:line="264" w:lineRule="auto"/>
    </w:pPr>
    <w:rPr>
      <w:rFonts w:eastAsiaTheme="minorHAnsi"/>
      <w:sz w:val="20"/>
      <w:lang w:eastAsia="en-US"/>
    </w:rPr>
  </w:style>
  <w:style w:type="paragraph" w:customStyle="1" w:styleId="66139AA61FE9444EA16358E4D097A97C1">
    <w:name w:val="66139AA61FE9444EA16358E4D097A97C1"/>
    <w:rsid w:val="001A086A"/>
    <w:pPr>
      <w:spacing w:after="0" w:line="264" w:lineRule="auto"/>
    </w:pPr>
    <w:rPr>
      <w:rFonts w:eastAsiaTheme="minorHAnsi"/>
      <w:sz w:val="20"/>
      <w:lang w:eastAsia="en-US"/>
    </w:rPr>
  </w:style>
  <w:style w:type="paragraph" w:customStyle="1" w:styleId="0D9FC594CAAA44BFA09D695FEED371701">
    <w:name w:val="0D9FC594CAAA44BFA09D695FEED371701"/>
    <w:rsid w:val="001A086A"/>
    <w:pPr>
      <w:spacing w:after="0" w:line="264" w:lineRule="auto"/>
    </w:pPr>
    <w:rPr>
      <w:rFonts w:eastAsiaTheme="minorHAnsi"/>
      <w:sz w:val="20"/>
      <w:lang w:eastAsia="en-US"/>
    </w:rPr>
  </w:style>
  <w:style w:type="paragraph" w:customStyle="1" w:styleId="42A9946CB4D649FC957426A3907C5BD01">
    <w:name w:val="42A9946CB4D649FC957426A3907C5BD01"/>
    <w:rsid w:val="001A086A"/>
    <w:pPr>
      <w:spacing w:after="0" w:line="264" w:lineRule="auto"/>
    </w:pPr>
    <w:rPr>
      <w:rFonts w:eastAsiaTheme="minorHAnsi"/>
      <w:sz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slo Kommune">
      <a:dk1>
        <a:srgbClr val="000000"/>
      </a:dk1>
      <a:lt1>
        <a:srgbClr val="FFFFFF"/>
      </a:lt1>
      <a:dk2>
        <a:srgbClr val="2A2859"/>
      </a:dk2>
      <a:lt2>
        <a:srgbClr val="F8F0DD"/>
      </a:lt2>
      <a:accent1>
        <a:srgbClr val="034B45"/>
      </a:accent1>
      <a:accent2>
        <a:srgbClr val="4EF8B6"/>
      </a:accent2>
      <a:accent3>
        <a:srgbClr val="C7F6C9"/>
      </a:accent3>
      <a:accent4>
        <a:srgbClr val="6FE9FF"/>
      </a:accent4>
      <a:accent5>
        <a:srgbClr val="FF8274"/>
      </a:accent5>
      <a:accent6>
        <a:srgbClr val="F9C66B"/>
      </a:accent6>
      <a:hlink>
        <a:srgbClr val="000000"/>
      </a:hlink>
      <a:folHlink>
        <a:srgbClr val="000000"/>
      </a:folHlink>
    </a:clrScheme>
    <a:fontScheme name="Egendefinert 37">
      <a:majorFont>
        <a:latin typeface="Oslo Sans Office"/>
        <a:ea typeface=""/>
        <a:cs typeface=""/>
      </a:majorFont>
      <a:minorFont>
        <a:latin typeface="Oslo Sans Offic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document>
  <properties>
    <language/>
    <mutualMergeSupport>True</mutualMergeSupport>
    <websakInfo>
      <fletteDato>02.08.2023</fletteDato>
      <sakid>2030016756</sakid>
      <jpid>2030056504</jpid>
      <filUnique/>
      <filChecksumFørFlett/>
      <erHoveddokument>False</erHoveddokument>
      <dcTitle>Høringsinnspill til forslag om endring av avfallsforskriftens §3-11 om innsamlingsplikt for bærbare, løse batterier</dcTitle>
    </websakInfo>
    <docs>
      <doc>
        <Sdm_AMPostnr>0030</Sdm_AMPostnr>
        <Sdm_AMAdr>Postboks 8013 DEP</Sdm_AMAdr>
        <Sdm_AMReferanse/>
        <sdm_sdfid>96969</sdm_sdfid>
        <sdm_watermark/>
        <Sdm_AmPoststed>Oslo</Sdm_AmPoststed>
        <Sdm_AMNavn>Klima- og Miljødepartementet</Sdm_AMNavn>
      </doc>
      <doc>
        <Sdm_AMPostnr>0030</Sdm_AMPostnr>
        <Sdm_AMAdr>Postboks 8013 DEP</Sdm_AMAdr>
        <Sdm_AMReferanse/>
        <sdm_sdfid>96806</sdm_sdfid>
        <sdm_watermark>KOPI</sdm_watermark>
        <Sdm_AmPoststed>Oslo</Sdm_AmPoststed>
        <Sdm_AMNavn>Klima- og Miljødepartementet</Sdm_AMNavn>
      </doc>
    </docs>
    <templateURI>docx</templateURI>
    <mergeMode>MergeOne</mergeMode>
    <showHiddenMark>False</showHiddenMark>
    <mutualMergeFields>sdo_dokdato</mutualMergeFields>
  </properties>
  <header/>
  <footer/>
  <body>
    <Sdm_AMAdr>Postboks 8013 DEP</Sdm_AMAdr>
    <nflPar_tittel>avdelingsdirektør</nflPar_tittel>
    <Sdo_DokDato>02.08.2023</Sdo_DokDato>
    <nflSig_tittel>direktør</nflSig_tittel>
    <Sbr_Navn>Sigrun Jahren</Sbr_Navn>
    <TblAvsmot>
      <table>
        <headers>
          <header>Sdm_Amnavn</header>
          <header>Sdm_Amadr</header>
          <header>Sdm_AMpostnr</header>
          <header>Sdm_AMPoststed</header>
        </headers>
        <row>
          <cell>Klima- og Miljødepartementet</cell>
          <cell>Postboks 8013 DEP</cell>
          <cell>0030</cell>
          <cell>Oslo</cell>
        </row>
      </table>
    </TblAvsmot>
    <TblKopitil>
      <table>
        <headers>
          <header>Sdk_Navn</header>
          <header>Sdk_Adr</header>
          <header>Sdk_Postnr</header>
          <header>Sdk_Poststed</header>
        </headers>
        <row>
          <cell>Byrådsavdeling for miljø og samferdsel</cell>
          <cell>Rådhuset</cell>
          <cell>0037</cell>
          <cell>OSLO</cell>
        </row>
      </table>
    </TblKopitil>
    <Spg_beskrivelse> </Spg_beskrivelse>
    <nflPar_navn>Dag Snorre Jentoft</nflPar_navn>
    <Sas_ArkivSakId>23/2879</Sas_ArkivSakId>
    <Sdm_AMNavn>Klima- og Miljødepartementet</Sdm_AMNavn>
    <Sgr_Beskrivelse> </Sgr_Beskrivelse>
    <Sdo_Tittel2> </Sdo_Tittel2>
    <TblVedlegg>
      <table>
        <headers>
          <header>ndb_Tittel</header>
        </headers>
        <row>
          <cell> </cell>
        </row>
      </table>
    </TblVedlegg>
    <Sdm_AmPoststed>Oslo</Sdm_AmPoststed>
    <Sdm_AMReferanse> </Sdm_AMReferanse>
    <nflSig_navn>Hans Petter Karlsen</nflSig_navn>
    <Sbr_Tlf> </Sbr_Tlf>
    <Sdm_AMPostnr>0030</Sdm_AMPostnr>
    <Sdo_Tittel>Høringsinnspill til forslag om endring av avfallsforskriftens §3-11 om innsamlingsplikt for bærbare, løse batterier</Sdo_Tittel>
    <Sdo_DokNr>5</Sdo_DokNr>
  </body>
</document>
</file>

<file path=customXml/itemProps1.xml><?xml version="1.0" encoding="utf-8"?>
<ds:datastoreItem xmlns:ds="http://schemas.openxmlformats.org/officeDocument/2006/customXml" ds:itemID="{39C29324-8625-4B69-8E2D-3228CCAAD22F}">
  <ds:schemaRefs/>
</ds:datastoreItem>
</file>

<file path=docProps/app.xml><?xml version="1.0" encoding="utf-8"?>
<Properties xmlns="http://schemas.openxmlformats.org/officeDocument/2006/extended-properties" xmlns:vt="http://schemas.openxmlformats.org/officeDocument/2006/docPropsVTypes">
  <Template>2 - Oslo kommunes brevmal - Sekvensiell godkjenning</Template>
  <TotalTime>9</TotalTime>
  <Pages>2</Pages>
  <Words>431</Words>
  <Characters>2288</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Høringsinnspill til forslag om endring av avfallsforskriftens §3-11 om innsamlingsplikt for bærbare, løse batterier</dc:title>
  <dc:subject/>
  <dc:creator>Gisle Bråta</dc:creator>
  <cp:keywords/>
  <dc:description/>
  <cp:lastModifiedBy>Sigrun Jorid Jahren</cp:lastModifiedBy>
  <cp:revision>10</cp:revision>
  <dcterms:created xsi:type="dcterms:W3CDTF">2020-03-25T16:12:00Z</dcterms:created>
  <dcterms:modified xsi:type="dcterms:W3CDTF">2023-07-31T12:41:00Z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MSIP_Label_7a2396b7-5846-48ff-8468-5f49f8ad722a_Enabled">
    <vt:lpwstr>true</vt:lpwstr>
  </property>
  <property fmtid="{D5CDD505-2E9C-101B-9397-08002B2CF9AE}" pid="4" name="MSIP_Label_7a2396b7-5846-48ff-8468-5f49f8ad722a_SetDate">
    <vt:lpwstr>2023-07-31T12:41:05Z</vt:lpwstr>
  </property>
  <property fmtid="{D5CDD505-2E9C-101B-9397-08002B2CF9AE}" pid="5" name="MSIP_Label_7a2396b7-5846-48ff-8468-5f49f8ad722a_Method">
    <vt:lpwstr>Standard</vt:lpwstr>
  </property>
  <property fmtid="{D5CDD505-2E9C-101B-9397-08002B2CF9AE}" pid="6" name="MSIP_Label_7a2396b7-5846-48ff-8468-5f49f8ad722a_Name">
    <vt:lpwstr>Lav</vt:lpwstr>
  </property>
  <property fmtid="{D5CDD505-2E9C-101B-9397-08002B2CF9AE}" pid="7" name="MSIP_Label_7a2396b7-5846-48ff-8468-5f49f8ad722a_SiteId">
    <vt:lpwstr>e6795081-6391-442e-9ab4-5e9ef74f18ea</vt:lpwstr>
  </property>
  <property fmtid="{D5CDD505-2E9C-101B-9397-08002B2CF9AE}" pid="8" name="MSIP_Label_7a2396b7-5846-48ff-8468-5f49f8ad722a_ActionId">
    <vt:lpwstr>5cd56d91-fa13-4211-a045-85883e498267</vt:lpwstr>
  </property>
  <property fmtid="{D5CDD505-2E9C-101B-9397-08002B2CF9AE}" pid="9" name="MSIP_Label_7a2396b7-5846-48ff-8468-5f49f8ad722a_ContentBits">
    <vt:lpwstr>0</vt:lpwstr>
  </property>
</Properties>
</file>